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el"/>
        <w:tag w:val=""/>
        <w:id w:val="-1792893555"/>
        <w:placeholder>
          <w:docPart w:val="AF1863F01B6647DD9FB79457BE46473E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253BBF95" w14:textId="77777777" w:rsidR="00D50247" w:rsidRDefault="00D50247" w:rsidP="006374CB">
          <w:pPr>
            <w:pStyle w:val="Titelrubrik"/>
          </w:pPr>
          <w:r w:rsidRPr="00A228E4">
            <w:rPr>
              <w:rStyle w:val="Platshllartext"/>
              <w:rFonts w:eastAsiaTheme="majorEastAsia"/>
            </w:rPr>
            <w:t>Titel</w:t>
          </w:r>
          <w:r>
            <w:rPr>
              <w:rStyle w:val="Platshllartext"/>
              <w:rFonts w:eastAsiaTheme="majorEastAsia"/>
            </w:rPr>
            <w:t>rubrik</w:t>
          </w:r>
        </w:p>
      </w:sdtContent>
    </w:sdt>
    <w:p w14:paraId="00318EF3" w14:textId="77777777" w:rsidR="00D34728" w:rsidRDefault="00393AD9" w:rsidP="00912A93">
      <w:pPr>
        <w:pStyle w:val="Titelunderrubrik"/>
      </w:pPr>
      <w:r w:rsidRPr="00912A93">
        <w:fldChar w:fldCharType="begin">
          <w:ffData>
            <w:name w:val="Text6"/>
            <w:enabled/>
            <w:calcOnExit w:val="0"/>
            <w:textInput>
              <w:default w:val="Eventuell underrubrik"/>
            </w:textInput>
          </w:ffData>
        </w:fldChar>
      </w:r>
      <w:bookmarkStart w:id="0" w:name="Text6"/>
      <w:r w:rsidRPr="00912A93">
        <w:instrText xml:space="preserve"> FORMTEXT </w:instrText>
      </w:r>
      <w:r w:rsidRPr="00912A93">
        <w:fldChar w:fldCharType="separate"/>
      </w:r>
      <w:r w:rsidRPr="00912A93">
        <w:t>Eventuell underrubrik</w:t>
      </w:r>
      <w:r w:rsidRPr="00912A93">
        <w:fldChar w:fldCharType="end"/>
      </w:r>
      <w:bookmarkEnd w:id="0"/>
    </w:p>
    <w:p w14:paraId="0845AF43" w14:textId="77777777" w:rsidR="003F1682" w:rsidRDefault="003F1682" w:rsidP="003F1682">
      <w:pPr>
        <w:pStyle w:val="Titelunderrubrik"/>
      </w:pPr>
      <w:r>
        <w:t xml:space="preserve">Författare </w:t>
      </w:r>
      <w:r>
        <w:fldChar w:fldCharType="begin">
          <w:ffData>
            <w:name w:val="Text15"/>
            <w:enabled/>
            <w:calcOnExit w:val="0"/>
            <w:textInput>
              <w:default w:val="Ange samtliga författarnamn"/>
            </w:textInput>
          </w:ffData>
        </w:fldChar>
      </w:r>
      <w:bookmarkStart w:id="1" w:name="Text15"/>
      <w:r>
        <w:instrText xml:space="preserve"> FORMTEXT </w:instrText>
      </w:r>
      <w:r>
        <w:fldChar w:fldCharType="separate"/>
      </w:r>
      <w:r>
        <w:rPr>
          <w:noProof/>
        </w:rPr>
        <w:t>Ange samtliga författarnamn</w:t>
      </w:r>
      <w:r>
        <w:fldChar w:fldCharType="end"/>
      </w:r>
      <w:bookmarkEnd w:id="1"/>
    </w:p>
    <w:p w14:paraId="74614C8B" w14:textId="77777777" w:rsidR="003F1682" w:rsidRPr="003F1682" w:rsidRDefault="003F1682" w:rsidP="003F1682">
      <w:pPr>
        <w:sectPr w:rsidR="003F1682" w:rsidRPr="003F1682" w:rsidSect="00D34728">
          <w:footerReference w:type="first" r:id="rId8"/>
          <w:pgSz w:w="11906" w:h="16838" w:code="9"/>
          <w:pgMar w:top="1985" w:right="2268" w:bottom="1701" w:left="2268" w:header="737" w:footer="1701" w:gutter="0"/>
          <w:cols w:space="708"/>
          <w:titlePg/>
          <w:docGrid w:linePitch="360"/>
        </w:sectPr>
      </w:pPr>
    </w:p>
    <w:p w14:paraId="53C26958" w14:textId="77777777" w:rsidR="00457231" w:rsidRPr="00D7642A" w:rsidRDefault="00457231" w:rsidP="009F6859">
      <w:pPr>
        <w:pStyle w:val="Tryckkortrubrik"/>
        <w:spacing w:before="9840"/>
      </w:pPr>
      <w:r w:rsidRPr="00D7642A">
        <w:lastRenderedPageBreak/>
        <w:t>Naturvårdsverket</w:t>
      </w:r>
    </w:p>
    <w:p w14:paraId="6450456F" w14:textId="77777777" w:rsidR="00FD6E56" w:rsidRPr="00513FBC" w:rsidRDefault="00457231" w:rsidP="00265C15">
      <w:pPr>
        <w:pStyle w:val="Tryckkort"/>
      </w:pPr>
      <w:r w:rsidRPr="00513FBC">
        <w:t>Tel: 010-698 10 00</w:t>
      </w:r>
    </w:p>
    <w:p w14:paraId="7684A5D0" w14:textId="77777777" w:rsidR="00FD6E56" w:rsidRPr="00513FBC" w:rsidRDefault="00457231" w:rsidP="00265C15">
      <w:pPr>
        <w:pStyle w:val="Tryckkort"/>
      </w:pPr>
      <w:r w:rsidRPr="00513FBC">
        <w:t xml:space="preserve">E-post: </w:t>
      </w:r>
      <w:hyperlink r:id="rId9" w:history="1">
        <w:r w:rsidR="00C812D1" w:rsidRPr="008A68AB">
          <w:rPr>
            <w:rStyle w:val="Hyperlnk"/>
          </w:rPr>
          <w:t>registrator@naturvardsverket.se</w:t>
        </w:r>
      </w:hyperlink>
    </w:p>
    <w:p w14:paraId="59DA0B61" w14:textId="77777777" w:rsidR="00FD6E56" w:rsidRDefault="00457231" w:rsidP="00265C15">
      <w:pPr>
        <w:pStyle w:val="Tryckkort"/>
      </w:pPr>
      <w:r w:rsidRPr="00265C15">
        <w:t>Postadress: Naturvårdsverket, 106 48 Stockholm</w:t>
      </w:r>
    </w:p>
    <w:p w14:paraId="1CF37AF5" w14:textId="77777777" w:rsidR="00457231" w:rsidRPr="00265C15" w:rsidRDefault="00457231" w:rsidP="00265C15">
      <w:pPr>
        <w:pStyle w:val="Tryckkort"/>
      </w:pPr>
      <w:r w:rsidRPr="00265C15">
        <w:t xml:space="preserve">Internet: </w:t>
      </w:r>
      <w:r w:rsidRPr="008A68AB">
        <w:rPr>
          <w:rStyle w:val="Hyperlnk"/>
        </w:rPr>
        <w:t>www.naturvardsverket.se</w:t>
      </w:r>
    </w:p>
    <w:p w14:paraId="43C0C000" w14:textId="77777777" w:rsidR="00FD6E56" w:rsidRDefault="00457231" w:rsidP="00FD6E56">
      <w:pPr>
        <w:pStyle w:val="Tryckkort8ptfre"/>
      </w:pPr>
      <w:r w:rsidRPr="00265C15">
        <w:t>ISBN 978-91-620-</w:t>
      </w:r>
      <w:r w:rsidR="005840B9" w:rsidRPr="00265C15">
        <w:fldChar w:fldCharType="begin">
          <w:ffData>
            <w:name w:val="Text7"/>
            <w:enabled/>
            <w:calcOnExit w:val="0"/>
            <w:textInput>
              <w:default w:val="0000-0"/>
            </w:textInput>
          </w:ffData>
        </w:fldChar>
      </w:r>
      <w:bookmarkStart w:id="2" w:name="Text7"/>
      <w:r w:rsidR="005840B9" w:rsidRPr="00265C15">
        <w:instrText xml:space="preserve"> FORMTEXT </w:instrText>
      </w:r>
      <w:r w:rsidR="005840B9" w:rsidRPr="00265C15">
        <w:fldChar w:fldCharType="separate"/>
      </w:r>
      <w:r w:rsidR="005840B9" w:rsidRPr="00265C15">
        <w:t>0000-0</w:t>
      </w:r>
      <w:r w:rsidR="005840B9" w:rsidRPr="00265C15">
        <w:fldChar w:fldCharType="end"/>
      </w:r>
      <w:bookmarkEnd w:id="2"/>
    </w:p>
    <w:p w14:paraId="5492A647" w14:textId="77777777" w:rsidR="00457231" w:rsidRPr="00265C15" w:rsidRDefault="00457231" w:rsidP="00FD6E56">
      <w:pPr>
        <w:pStyle w:val="Tryckkort"/>
      </w:pPr>
      <w:r w:rsidRPr="00265C15">
        <w:t>ISSN 0282-7298</w:t>
      </w:r>
    </w:p>
    <w:p w14:paraId="1901C950" w14:textId="77777777" w:rsidR="00457231" w:rsidRPr="00D7642A" w:rsidRDefault="00457231" w:rsidP="00FD6E56">
      <w:pPr>
        <w:pStyle w:val="Tryckkort8ptfre"/>
      </w:pPr>
      <w:r w:rsidRPr="00D7642A">
        <w:t>© Naturvårdsverket 20</w:t>
      </w:r>
      <w:r w:rsidR="005840B9" w:rsidRPr="00D7642A">
        <w:fldChar w:fldCharType="begin">
          <w:ffData>
            <w:name w:val="Text8"/>
            <w:enabled/>
            <w:calcOnExit w:val="0"/>
            <w:textInput>
              <w:default w:val="xx"/>
            </w:textInput>
          </w:ffData>
        </w:fldChar>
      </w:r>
      <w:bookmarkStart w:id="3" w:name="Text8"/>
      <w:r w:rsidR="005840B9" w:rsidRPr="00D7642A">
        <w:instrText xml:space="preserve"> FORMTEXT </w:instrText>
      </w:r>
      <w:r w:rsidR="005840B9" w:rsidRPr="00D7642A">
        <w:fldChar w:fldCharType="separate"/>
      </w:r>
      <w:r w:rsidR="005840B9" w:rsidRPr="00D7642A">
        <w:rPr>
          <w:noProof/>
        </w:rPr>
        <w:t>xx</w:t>
      </w:r>
      <w:r w:rsidR="005840B9" w:rsidRPr="00D7642A">
        <w:fldChar w:fldCharType="end"/>
      </w:r>
      <w:bookmarkEnd w:id="3"/>
    </w:p>
    <w:p w14:paraId="7494BB88" w14:textId="77777777" w:rsidR="00FD6E56" w:rsidRDefault="00457231" w:rsidP="00D34728">
      <w:pPr>
        <w:pStyle w:val="Tryckkort8ptfre"/>
      </w:pPr>
      <w:r w:rsidRPr="00D7642A">
        <w:t>Tryck: Arkitektkopia AB, Bromma 20</w:t>
      </w:r>
      <w:r w:rsidR="005840B9" w:rsidRPr="00D7642A">
        <w:fldChar w:fldCharType="begin">
          <w:ffData>
            <w:name w:val="Text9"/>
            <w:enabled/>
            <w:calcOnExit w:val="0"/>
            <w:textInput>
              <w:default w:val="xx"/>
            </w:textInput>
          </w:ffData>
        </w:fldChar>
      </w:r>
      <w:bookmarkStart w:id="4" w:name="Text9"/>
      <w:r w:rsidR="005840B9" w:rsidRPr="00D7642A">
        <w:instrText xml:space="preserve"> FORMTEXT </w:instrText>
      </w:r>
      <w:r w:rsidR="005840B9" w:rsidRPr="00D7642A">
        <w:fldChar w:fldCharType="separate"/>
      </w:r>
      <w:r w:rsidR="005840B9" w:rsidRPr="00D7642A">
        <w:rPr>
          <w:noProof/>
        </w:rPr>
        <w:t>xx</w:t>
      </w:r>
      <w:r w:rsidR="005840B9" w:rsidRPr="00D7642A">
        <w:fldChar w:fldCharType="end"/>
      </w:r>
      <w:bookmarkEnd w:id="4"/>
    </w:p>
    <w:p w14:paraId="08EB3676" w14:textId="77777777" w:rsidR="00457231" w:rsidRDefault="00457231" w:rsidP="00FD6E56">
      <w:pPr>
        <w:pStyle w:val="Tryckkort"/>
      </w:pPr>
      <w:r w:rsidRPr="00D7642A">
        <w:t xml:space="preserve">Omslag: </w:t>
      </w:r>
      <w:r w:rsidR="0036300B" w:rsidRPr="00D7642A">
        <w:fldChar w:fldCharType="begin">
          <w:ffData>
            <w:name w:val="Text10"/>
            <w:enabled/>
            <w:calcOnExit w:val="0"/>
            <w:textInput>
              <w:default w:val="bild / illustration"/>
            </w:textInput>
          </w:ffData>
        </w:fldChar>
      </w:r>
      <w:bookmarkStart w:id="5" w:name="Text10"/>
      <w:r w:rsidR="0036300B" w:rsidRPr="00D7642A">
        <w:instrText xml:space="preserve"> FORMTEXT </w:instrText>
      </w:r>
      <w:r w:rsidR="0036300B" w:rsidRPr="00D7642A">
        <w:fldChar w:fldCharType="separate"/>
      </w:r>
      <w:r w:rsidR="0036300B" w:rsidRPr="00D7642A">
        <w:rPr>
          <w:noProof/>
        </w:rPr>
        <w:t>bild / illustration</w:t>
      </w:r>
      <w:r w:rsidR="0036300B" w:rsidRPr="00D7642A">
        <w:fldChar w:fldCharType="end"/>
      </w:r>
      <w:bookmarkEnd w:id="5"/>
    </w:p>
    <w:p w14:paraId="42950FA1" w14:textId="77777777" w:rsidR="00C812D1" w:rsidRDefault="00C812D1" w:rsidP="00EA7B16">
      <w:pPr>
        <w:pStyle w:val="Tryckkort"/>
        <w:sectPr w:rsidR="00C812D1" w:rsidSect="003F1682">
          <w:pgSz w:w="11906" w:h="16838" w:code="9"/>
          <w:pgMar w:top="1985" w:right="2268" w:bottom="1134" w:left="2268" w:header="737" w:footer="737" w:gutter="0"/>
          <w:cols w:space="708"/>
          <w:docGrid w:linePitch="360"/>
        </w:sectPr>
      </w:pPr>
    </w:p>
    <w:p w14:paraId="6B856741" w14:textId="77777777" w:rsidR="00457231" w:rsidRPr="00C86EF1" w:rsidRDefault="00D31A45" w:rsidP="00D7642A">
      <w:pPr>
        <w:pStyle w:val="Rubrik1"/>
        <w:rPr>
          <w:sz w:val="72"/>
          <w:szCs w:val="72"/>
        </w:rPr>
      </w:pPr>
      <w:bookmarkStart w:id="6" w:name="_Toc72412921"/>
      <w:bookmarkStart w:id="7" w:name="_Toc72472772"/>
      <w:bookmarkStart w:id="8" w:name="_Toc229124440"/>
      <w:r>
        <w:lastRenderedPageBreak/>
        <w:t>F</w:t>
      </w:r>
      <w:r w:rsidR="00457231">
        <w:t>örord</w:t>
      </w:r>
      <w:bookmarkEnd w:id="6"/>
      <w:bookmarkEnd w:id="7"/>
      <w:bookmarkEnd w:id="8"/>
    </w:p>
    <w:p w14:paraId="77D72BA9" w14:textId="77777777" w:rsidR="00C812D1" w:rsidRDefault="00C812D1" w:rsidP="008A68AB">
      <w:r w:rsidRPr="007C31EE">
        <w:fldChar w:fldCharType="begin">
          <w:ffData>
            <w:name w:val="Text1"/>
            <w:enabled/>
            <w:calcOnExit w:val="0"/>
            <w:textInput>
              <w:default w:val="Text"/>
            </w:textInput>
          </w:ffData>
        </w:fldChar>
      </w:r>
      <w:bookmarkStart w:id="9" w:name="Text1"/>
      <w:r w:rsidRPr="007C31EE">
        <w:instrText xml:space="preserve"> FORMTEXT </w:instrText>
      </w:r>
      <w:r w:rsidRPr="007C31EE">
        <w:fldChar w:fldCharType="separate"/>
      </w:r>
      <w:r w:rsidRPr="007C31EE">
        <w:t>Text</w:t>
      </w:r>
      <w:r w:rsidRPr="007C31EE">
        <w:fldChar w:fldCharType="end"/>
      </w:r>
      <w:bookmarkEnd w:id="9"/>
    </w:p>
    <w:p w14:paraId="14B2E6C3" w14:textId="77777777" w:rsidR="000C37D3" w:rsidRDefault="000C37D3" w:rsidP="000C37D3">
      <w:pPr>
        <w:pStyle w:val="Brdtext"/>
      </w:pPr>
      <w:r>
        <w:t>Information om forskningsprojektet:</w:t>
      </w:r>
    </w:p>
    <w:p w14:paraId="2E4B7DC4" w14:textId="77777777" w:rsidR="000C37D3" w:rsidRDefault="000C37D3" w:rsidP="000C37D3">
      <w:r>
        <w:t>Projektledare och medelförvaltare:</w:t>
      </w:r>
      <w:r w:rsidRPr="006F0E6A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Namn projektledare, namn medelförvalta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Namn projektledare, namn medelförvaltare</w:t>
      </w:r>
      <w:r>
        <w:fldChar w:fldCharType="end"/>
      </w:r>
    </w:p>
    <w:p w14:paraId="21248127" w14:textId="77777777" w:rsidR="000C37D3" w:rsidRDefault="000C37D3" w:rsidP="000C37D3">
      <w:r>
        <w:t xml:space="preserve">Projekt-ID: </w:t>
      </w:r>
      <w:r>
        <w:fldChar w:fldCharType="begin">
          <w:ffData>
            <w:name w:val=""/>
            <w:enabled/>
            <w:calcOnExit w:val="0"/>
            <w:textInput>
              <w:default w:val="Projekt-ID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Projekt-ID</w:t>
      </w:r>
      <w:r>
        <w:fldChar w:fldCharType="end"/>
      </w:r>
    </w:p>
    <w:p w14:paraId="107B6A72" w14:textId="77777777" w:rsidR="000C37D3" w:rsidRDefault="000C37D3" w:rsidP="000C37D3">
      <w:r>
        <w:t xml:space="preserve">Mer information om projektet i projektdatabasen Swecris, länk: </w:t>
      </w:r>
      <w:r>
        <w:fldChar w:fldCharType="begin">
          <w:ffData>
            <w:name w:val=""/>
            <w:enabled/>
            <w:calcOnExit w:val="0"/>
            <w:textInput>
              <w:default w:val="Länk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Länk</w:t>
      </w:r>
      <w:r>
        <w:fldChar w:fldCharType="end"/>
      </w:r>
    </w:p>
    <w:p w14:paraId="69AF5082" w14:textId="77777777" w:rsidR="000C37D3" w:rsidRDefault="000C37D3" w:rsidP="000C37D3">
      <w:r>
        <w:t xml:space="preserve">Kontaktperson på Naturvårdsverket: </w:t>
      </w:r>
      <w:r>
        <w:fldChar w:fldCharType="begin">
          <w:ffData>
            <w:name w:val=""/>
            <w:enabled/>
            <w:calcOnExit w:val="0"/>
            <w:textInput>
              <w:default w:val="Namn Kontaktpers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Namn Kontaktperson</w:t>
      </w:r>
      <w:r>
        <w:fldChar w:fldCharType="end"/>
      </w:r>
    </w:p>
    <w:p w14:paraId="05B074CE" w14:textId="77777777" w:rsidR="00401D59" w:rsidRDefault="00401D59" w:rsidP="00E90766">
      <w:pPr>
        <w:sectPr w:rsidR="00401D59" w:rsidSect="00D7642A">
          <w:headerReference w:type="default" r:id="rId10"/>
          <w:footerReference w:type="default" r:id="rId11"/>
          <w:pgSz w:w="11906" w:h="16838" w:code="9"/>
          <w:pgMar w:top="1985" w:right="2268" w:bottom="1701" w:left="2268" w:header="737" w:footer="737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17"/>
          <w:lang w:eastAsia="en-US"/>
        </w:rPr>
        <w:id w:val="-309947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7DB3B0" w14:textId="77777777" w:rsidR="00CA6194" w:rsidRDefault="00CA6194">
          <w:pPr>
            <w:pStyle w:val="Innehllsfrteckningsrubrik"/>
          </w:pPr>
          <w:r>
            <w:t>Innehåll</w:t>
          </w:r>
        </w:p>
        <w:p w14:paraId="3A635143" w14:textId="77777777" w:rsidR="000C37D3" w:rsidRDefault="00CA6194">
          <w:pPr>
            <w:pStyle w:val="Innehll1"/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r>
            <w:rPr>
              <w:caps/>
              <w:sz w:val="20"/>
            </w:rPr>
            <w:fldChar w:fldCharType="begin"/>
          </w:r>
          <w:r>
            <w:instrText xml:space="preserve"> TOC \o "1-3" \h \z \u </w:instrText>
          </w:r>
          <w:r>
            <w:rPr>
              <w:caps/>
              <w:sz w:val="20"/>
            </w:rPr>
            <w:fldChar w:fldCharType="separate"/>
          </w:r>
          <w:hyperlink w:anchor="_Toc229124440" w:history="1">
            <w:r w:rsidR="000C37D3" w:rsidRPr="009E3909">
              <w:rPr>
                <w:rStyle w:val="Hyperlnk"/>
              </w:rPr>
              <w:t>Förord</w:t>
            </w:r>
            <w:r w:rsidR="000C37D3">
              <w:rPr>
                <w:webHidden/>
              </w:rPr>
              <w:tab/>
            </w:r>
            <w:r w:rsidR="000C37D3">
              <w:rPr>
                <w:webHidden/>
              </w:rPr>
              <w:fldChar w:fldCharType="begin"/>
            </w:r>
            <w:r w:rsidR="000C37D3">
              <w:rPr>
                <w:webHidden/>
              </w:rPr>
              <w:instrText xml:space="preserve"> PAGEREF _Toc229124440 \h </w:instrText>
            </w:r>
            <w:r w:rsidR="000C37D3">
              <w:rPr>
                <w:webHidden/>
              </w:rPr>
            </w:r>
            <w:r w:rsidR="000C37D3">
              <w:rPr>
                <w:webHidden/>
              </w:rPr>
              <w:fldChar w:fldCharType="separate"/>
            </w:r>
            <w:r w:rsidR="000C37D3">
              <w:rPr>
                <w:webHidden/>
              </w:rPr>
              <w:t>3</w:t>
            </w:r>
            <w:r w:rsidR="000C37D3">
              <w:rPr>
                <w:webHidden/>
              </w:rPr>
              <w:fldChar w:fldCharType="end"/>
            </w:r>
          </w:hyperlink>
        </w:p>
        <w:p w14:paraId="0F314784" w14:textId="77777777" w:rsidR="000C37D3" w:rsidRDefault="000C37D3">
          <w:pPr>
            <w:pStyle w:val="Innehll1"/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hyperlink w:anchor="_Toc229124441" w:history="1">
            <w:r w:rsidRPr="009E3909">
              <w:rPr>
                <w:rStyle w:val="Hyperlnk"/>
              </w:rPr>
              <w:t>Sammanfattning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_Toc229124441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0915410" w14:textId="77777777" w:rsidR="000C37D3" w:rsidRDefault="000C37D3">
          <w:pPr>
            <w:pStyle w:val="Innehll1"/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hyperlink w:anchor="_Toc229124442" w:history="1">
            <w:r w:rsidRPr="009E3909">
              <w:rPr>
                <w:rStyle w:val="Hyperlnk"/>
              </w:rPr>
              <w:t>Summary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_Toc229124442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252E419" w14:textId="77777777" w:rsidR="000C37D3" w:rsidRDefault="000C37D3">
          <w:pPr>
            <w:pStyle w:val="Innehll1"/>
            <w:tabs>
              <w:tab w:val="left" w:pos="720"/>
            </w:tabs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hyperlink w:anchor="_Toc229124443" w:history="1">
            <w:r w:rsidRPr="009E3909">
              <w:rPr>
                <w:rStyle w:val="Hyperlnk"/>
              </w:rPr>
              <w:t>1.</w:t>
            </w:r>
            <w:r>
              <w:rPr>
                <w:rFonts w:asciiTheme="minorHAnsi" w:eastAsiaTheme="minorEastAsia" w:hAnsiTheme="minorHAnsi"/>
                <w:b w:val="0"/>
                <w:kern w:val="2"/>
                <w:szCs w:val="24"/>
                <w14:ligatures w14:val="standardContextual"/>
              </w:rPr>
              <w:tab/>
            </w:r>
            <w:r w:rsidRPr="009E3909">
              <w:rPr>
                <w:rStyle w:val="Hyperlnk"/>
              </w:rPr>
              <w:t>Rubrik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_Toc229124443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1055758" w14:textId="77777777" w:rsidR="000C37D3" w:rsidRDefault="000C37D3">
          <w:pPr>
            <w:pStyle w:val="Innehll1"/>
            <w:tabs>
              <w:tab w:val="left" w:pos="720"/>
            </w:tabs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hyperlink w:anchor="_Toc229124444" w:history="1">
            <w:r w:rsidRPr="009E3909">
              <w:rPr>
                <w:rStyle w:val="Hyperlnk"/>
              </w:rPr>
              <w:t>2.</w:t>
            </w:r>
            <w:r>
              <w:rPr>
                <w:rFonts w:asciiTheme="minorHAnsi" w:eastAsiaTheme="minorEastAsia" w:hAnsiTheme="minorHAnsi"/>
                <w:b w:val="0"/>
                <w:kern w:val="2"/>
                <w:szCs w:val="24"/>
                <w14:ligatures w14:val="standardContextual"/>
              </w:rPr>
              <w:tab/>
            </w:r>
            <w:r w:rsidRPr="009E3909">
              <w:rPr>
                <w:rStyle w:val="Hyperlnk"/>
              </w:rPr>
              <w:t>Källhänvisning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_Toc229124444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4F490A8" w14:textId="77777777" w:rsidR="00CA6194" w:rsidRDefault="00CA6194">
          <w:r>
            <w:rPr>
              <w:b/>
              <w:bCs/>
            </w:rPr>
            <w:fldChar w:fldCharType="end"/>
          </w:r>
        </w:p>
      </w:sdtContent>
    </w:sdt>
    <w:p w14:paraId="055E2DAA" w14:textId="77777777" w:rsidR="001B2902" w:rsidRDefault="001B2902" w:rsidP="003E6DF8"/>
    <w:p w14:paraId="090A81D1" w14:textId="77777777" w:rsidR="003E6DF8" w:rsidRDefault="003E6DF8" w:rsidP="00457231">
      <w:pPr>
        <w:sectPr w:rsidR="003E6DF8" w:rsidSect="00D7642A">
          <w:footerReference w:type="default" r:id="rId12"/>
          <w:pgSz w:w="11906" w:h="16838" w:code="9"/>
          <w:pgMar w:top="1985" w:right="2268" w:bottom="1701" w:left="2268" w:header="737" w:footer="737" w:gutter="0"/>
          <w:cols w:space="708"/>
          <w:docGrid w:linePitch="360"/>
        </w:sectPr>
      </w:pPr>
    </w:p>
    <w:p w14:paraId="7322E519" w14:textId="77777777" w:rsidR="00457231" w:rsidRDefault="00457231" w:rsidP="00777824">
      <w:pPr>
        <w:pStyle w:val="Rubrik1"/>
      </w:pPr>
      <w:bookmarkStart w:id="10" w:name="_Toc72412923"/>
      <w:bookmarkStart w:id="11" w:name="_Toc72472774"/>
      <w:bookmarkStart w:id="12" w:name="_Toc229124441"/>
      <w:r>
        <w:lastRenderedPageBreak/>
        <w:t>Sammanfattning</w:t>
      </w:r>
      <w:bookmarkEnd w:id="10"/>
      <w:bookmarkEnd w:id="11"/>
      <w:bookmarkEnd w:id="12"/>
    </w:p>
    <w:p w14:paraId="1CBBD670" w14:textId="77777777" w:rsidR="0034728C" w:rsidRDefault="00265C15" w:rsidP="008A68AB">
      <w:r>
        <w:fldChar w:fldCharType="begin">
          <w:ffData>
            <w:name w:val="Text12"/>
            <w:enabled/>
            <w:calcOnExit w:val="0"/>
            <w:textInput>
              <w:default w:val="Text"/>
            </w:textInput>
          </w:ffData>
        </w:fldChar>
      </w:r>
      <w:bookmarkStart w:id="13" w:name="Text12"/>
      <w:r>
        <w:instrText xml:space="preserve"> FORMTEXT </w:instrText>
      </w:r>
      <w:r>
        <w:fldChar w:fldCharType="separate"/>
      </w:r>
      <w:r>
        <w:rPr>
          <w:noProof/>
        </w:rPr>
        <w:t>Text</w:t>
      </w:r>
      <w:r>
        <w:fldChar w:fldCharType="end"/>
      </w:r>
      <w:bookmarkEnd w:id="13"/>
    </w:p>
    <w:p w14:paraId="6D1E3EF5" w14:textId="77777777" w:rsidR="00457231" w:rsidRPr="0039655C" w:rsidRDefault="00457231" w:rsidP="00401D59">
      <w:pPr>
        <w:pStyle w:val="Rubrik1"/>
      </w:pPr>
      <w:bookmarkStart w:id="14" w:name="_Toc72412924"/>
      <w:bookmarkStart w:id="15" w:name="_Toc72472775"/>
      <w:bookmarkStart w:id="16" w:name="_Toc229124442"/>
      <w:r w:rsidRPr="0039655C">
        <w:lastRenderedPageBreak/>
        <w:t>Summary</w:t>
      </w:r>
      <w:bookmarkEnd w:id="14"/>
      <w:bookmarkEnd w:id="15"/>
      <w:bookmarkEnd w:id="16"/>
    </w:p>
    <w:p w14:paraId="3C6226A7" w14:textId="77777777" w:rsidR="00457231" w:rsidRPr="0039655C" w:rsidRDefault="00401D59" w:rsidP="008A68AB">
      <w:r w:rsidRPr="008A68AB">
        <w:rPr>
          <w:lang w:val="en-GB"/>
        </w:rPr>
        <w:fldChar w:fldCharType="begin">
          <w:ffData>
            <w:name w:val="Text3"/>
            <w:enabled/>
            <w:calcOnExit w:val="0"/>
            <w:textInput>
              <w:default w:val="Text"/>
            </w:textInput>
          </w:ffData>
        </w:fldChar>
      </w:r>
      <w:bookmarkStart w:id="17" w:name="Text3"/>
      <w:r w:rsidRPr="0039655C">
        <w:instrText xml:space="preserve"> FORMTEXT </w:instrText>
      </w:r>
      <w:r w:rsidRPr="008A68AB">
        <w:rPr>
          <w:lang w:val="en-GB"/>
        </w:rPr>
      </w:r>
      <w:r w:rsidRPr="008A68AB">
        <w:rPr>
          <w:lang w:val="en-GB"/>
        </w:rPr>
        <w:fldChar w:fldCharType="separate"/>
      </w:r>
      <w:r w:rsidRPr="0039655C">
        <w:rPr>
          <w:noProof/>
        </w:rPr>
        <w:t>Text</w:t>
      </w:r>
      <w:r w:rsidRPr="008A68AB">
        <w:rPr>
          <w:lang w:val="en-GB"/>
        </w:rPr>
        <w:fldChar w:fldCharType="end"/>
      </w:r>
      <w:bookmarkEnd w:id="17"/>
    </w:p>
    <w:p w14:paraId="1C71B301" w14:textId="77777777" w:rsidR="00F23931" w:rsidRDefault="00F23931" w:rsidP="00F23931">
      <w:pPr>
        <w:pStyle w:val="Rubrik1Nr"/>
      </w:pPr>
      <w:r>
        <w:lastRenderedPageBreak/>
        <w:fldChar w:fldCharType="begin">
          <w:ffData>
            <w:name w:val="Text11"/>
            <w:enabled/>
            <w:calcOnExit w:val="0"/>
            <w:textInput>
              <w:default w:val="Rubrik"/>
            </w:textInput>
          </w:ffData>
        </w:fldChar>
      </w:r>
      <w:bookmarkStart w:id="18" w:name="Text11"/>
      <w:r>
        <w:instrText xml:space="preserve"> FORMTEXT </w:instrText>
      </w:r>
      <w:r>
        <w:fldChar w:fldCharType="separate"/>
      </w:r>
      <w:bookmarkStart w:id="19" w:name="_Toc229124443"/>
      <w:bookmarkStart w:id="20" w:name="_Toc72850165"/>
      <w:bookmarkStart w:id="21" w:name="_Toc72412925"/>
      <w:bookmarkStart w:id="22" w:name="_Toc229123560"/>
      <w:r>
        <w:rPr>
          <w:noProof/>
        </w:rPr>
        <w:t>Rubrik</w:t>
      </w:r>
      <w:bookmarkEnd w:id="19"/>
      <w:bookmarkEnd w:id="20"/>
      <w:bookmarkEnd w:id="21"/>
      <w:bookmarkEnd w:id="22"/>
      <w:r>
        <w:fldChar w:fldCharType="end"/>
      </w:r>
      <w:bookmarkEnd w:id="18"/>
    </w:p>
    <w:p w14:paraId="50ECFB23" w14:textId="77777777" w:rsidR="00A56A65" w:rsidRDefault="00DC394A" w:rsidP="008A68AB">
      <w:r>
        <w:fldChar w:fldCharType="begin">
          <w:ffData>
            <w:name w:val="Text14"/>
            <w:enabled/>
            <w:calcOnExit w:val="0"/>
            <w:textInput>
              <w:default w:val="Text"/>
            </w:textInput>
          </w:ffData>
        </w:fldChar>
      </w:r>
      <w:bookmarkStart w:id="23" w:name="Text14"/>
      <w:r>
        <w:instrText xml:space="preserve"> FORMTEXT </w:instrText>
      </w:r>
      <w:r>
        <w:fldChar w:fldCharType="separate"/>
      </w:r>
      <w:r>
        <w:rPr>
          <w:noProof/>
        </w:rPr>
        <w:t>Text</w:t>
      </w:r>
      <w:r>
        <w:fldChar w:fldCharType="end"/>
      </w:r>
      <w:bookmarkEnd w:id="23"/>
    </w:p>
    <w:p w14:paraId="2E6B5C63" w14:textId="77777777" w:rsidR="004F0239" w:rsidRDefault="00DC394A" w:rsidP="00F23931">
      <w:pPr>
        <w:pStyle w:val="Rubrik1Nr"/>
      </w:pPr>
      <w:bookmarkStart w:id="24" w:name="_Toc72412926"/>
      <w:bookmarkStart w:id="25" w:name="_Toc72472777"/>
      <w:bookmarkStart w:id="26" w:name="_Toc229124444"/>
      <w:r>
        <w:lastRenderedPageBreak/>
        <w:t>Källhänvisning</w:t>
      </w:r>
      <w:bookmarkEnd w:id="24"/>
      <w:bookmarkEnd w:id="25"/>
      <w:bookmarkEnd w:id="26"/>
    </w:p>
    <w:p w14:paraId="67C4004E" w14:textId="77777777" w:rsidR="0079598B" w:rsidRPr="00DC394A" w:rsidRDefault="00DC394A" w:rsidP="008A68AB">
      <w:r>
        <w:fldChar w:fldCharType="begin">
          <w:ffData>
            <w:name w:val="Text13"/>
            <w:enabled/>
            <w:calcOnExit w:val="0"/>
            <w:textInput>
              <w:default w:val="Text"/>
            </w:textInput>
          </w:ffData>
        </w:fldChar>
      </w:r>
      <w:bookmarkStart w:id="27" w:name="Text13"/>
      <w:r>
        <w:instrText xml:space="preserve"> FORMTEXT </w:instrText>
      </w:r>
      <w:r>
        <w:fldChar w:fldCharType="separate"/>
      </w:r>
      <w:r>
        <w:rPr>
          <w:noProof/>
        </w:rPr>
        <w:t>Text</w:t>
      </w:r>
      <w:r>
        <w:fldChar w:fldCharType="end"/>
      </w:r>
      <w:bookmarkEnd w:id="27"/>
    </w:p>
    <w:sectPr w:rsidR="0079598B" w:rsidRPr="00DC394A" w:rsidSect="00D7642A">
      <w:pgSz w:w="11906" w:h="16838" w:code="9"/>
      <w:pgMar w:top="1985" w:right="2268" w:bottom="1701" w:left="226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BDDFD" w14:textId="77777777" w:rsidR="00F1629B" w:rsidRDefault="00F1629B" w:rsidP="00457231">
      <w:r>
        <w:separator/>
      </w:r>
    </w:p>
    <w:p w14:paraId="2F5FF4B3" w14:textId="77777777" w:rsidR="00F1629B" w:rsidRDefault="00F1629B"/>
  </w:endnote>
  <w:endnote w:type="continuationSeparator" w:id="0">
    <w:p w14:paraId="6E9D88B8" w14:textId="77777777" w:rsidR="00F1629B" w:rsidRDefault="00F1629B" w:rsidP="00457231">
      <w:r>
        <w:continuationSeparator/>
      </w:r>
    </w:p>
    <w:p w14:paraId="2C92EA43" w14:textId="77777777" w:rsidR="00F1629B" w:rsidRDefault="00F16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52C2" w14:textId="77777777" w:rsidR="00D34728" w:rsidRDefault="00D34728">
    <w:pPr>
      <w:pStyle w:val="Sidfot"/>
    </w:pPr>
    <w:r>
      <w:t>NATURVÅRDSVERKET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49AF" w14:textId="77777777" w:rsidR="001B64F2" w:rsidRPr="00393AD9" w:rsidRDefault="001B64F2" w:rsidP="008B3276">
    <w:pPr>
      <w:pStyle w:val="Paginering"/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</w:rPr>
      <w:t>4</w:t>
    </w:r>
    <w:r>
      <w:rPr>
        <w:rStyle w:val="Sidnumm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2A42" w14:textId="77777777" w:rsidR="00393AD9" w:rsidRPr="00C812D1" w:rsidRDefault="00393AD9" w:rsidP="00D34728">
    <w:pPr>
      <w:pStyle w:val="Paginering"/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</w:rPr>
      <w:t>3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1F599" w14:textId="77777777" w:rsidR="00F1629B" w:rsidRDefault="00F1629B" w:rsidP="00457231">
      <w:r>
        <w:separator/>
      </w:r>
    </w:p>
  </w:footnote>
  <w:footnote w:type="continuationSeparator" w:id="0">
    <w:p w14:paraId="60205809" w14:textId="77777777" w:rsidR="00F1629B" w:rsidRDefault="00F1629B" w:rsidP="00457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FE7A4" w14:textId="77777777" w:rsidR="00C812D1" w:rsidRPr="00C812D1" w:rsidRDefault="000C37D3" w:rsidP="00C86EF1">
    <w:pPr>
      <w:pStyle w:val="Sidhuvudrad1"/>
      <w:rPr>
        <w:rFonts w:cs="Arial"/>
      </w:rPr>
    </w:pPr>
    <w:r>
      <w:t>forsknings</w:t>
    </w:r>
    <w:r w:rsidR="00C812D1" w:rsidRPr="00C812D1">
      <w:t xml:space="preserve">rapport </w:t>
    </w:r>
    <w:r w:rsidR="00C812D1" w:rsidRPr="00C812D1">
      <w:rPr>
        <w:rFonts w:cs="Arial"/>
      </w:rPr>
      <w:t>0000</w:t>
    </w:r>
  </w:p>
  <w:p w14:paraId="5A767ABC" w14:textId="77777777" w:rsidR="00C812D1" w:rsidRPr="00C812D1" w:rsidRDefault="00000000" w:rsidP="00E90766">
    <w:pPr>
      <w:pStyle w:val="Sidhuvudrad2"/>
    </w:pPr>
    <w:sdt>
      <w:sdtPr>
        <w:alias w:val="Titel"/>
        <w:tag w:val=""/>
        <w:id w:val="-1988241651"/>
        <w:placeholder>
          <w:docPart w:val="11C6F04DD0924C80B34AE5E72D122746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r w:rsidR="00C812D1" w:rsidRPr="00C812D1">
          <w:t>Titelrubrik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D38BA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DAA2A87"/>
    <w:multiLevelType w:val="hybridMultilevel"/>
    <w:tmpl w:val="6AA251FC"/>
    <w:lvl w:ilvl="0" w:tplc="B74C6484">
      <w:start w:val="1"/>
      <w:numFmt w:val="bullet"/>
      <w:lvlText w:val="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sz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3" w15:restartNumberingAfterBreak="0">
    <w:nsid w:val="39292185"/>
    <w:multiLevelType w:val="multilevel"/>
    <w:tmpl w:val="DEFAB10A"/>
    <w:lvl w:ilvl="0">
      <w:start w:val="1"/>
      <w:numFmt w:val="decimal"/>
      <w:pStyle w:val="NummerlistaNV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F6D54F8"/>
    <w:multiLevelType w:val="multilevel"/>
    <w:tmpl w:val="573E5C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59B113FF"/>
    <w:multiLevelType w:val="hybridMultilevel"/>
    <w:tmpl w:val="BBA63E10"/>
    <w:lvl w:ilvl="0" w:tplc="8610B218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sz w:val="17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6E7600F3"/>
    <w:multiLevelType w:val="multilevel"/>
    <w:tmpl w:val="9EE2E584"/>
    <w:lvl w:ilvl="0">
      <w:start w:val="1"/>
      <w:numFmt w:val="decimal"/>
      <w:pStyle w:val="Rubrik1Nr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Nr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Nr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A4F7343"/>
    <w:multiLevelType w:val="hybridMultilevel"/>
    <w:tmpl w:val="3FC24984"/>
    <w:lvl w:ilvl="0" w:tplc="1C541520">
      <w:start w:val="1"/>
      <w:numFmt w:val="bullet"/>
      <w:pStyle w:val="Citat"/>
      <w:lvlText w:val="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A5E11"/>
    <w:multiLevelType w:val="multilevel"/>
    <w:tmpl w:val="253613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num w:numId="1" w16cid:durableId="889997680">
    <w:abstractNumId w:val="5"/>
  </w:num>
  <w:num w:numId="2" w16cid:durableId="1417046764">
    <w:abstractNumId w:val="4"/>
  </w:num>
  <w:num w:numId="3" w16cid:durableId="308292298">
    <w:abstractNumId w:val="2"/>
  </w:num>
  <w:num w:numId="4" w16cid:durableId="653025790">
    <w:abstractNumId w:val="3"/>
  </w:num>
  <w:num w:numId="5" w16cid:durableId="2019844010">
    <w:abstractNumId w:val="8"/>
  </w:num>
  <w:num w:numId="6" w16cid:durableId="138310112">
    <w:abstractNumId w:val="0"/>
  </w:num>
  <w:num w:numId="7" w16cid:durableId="1406802990">
    <w:abstractNumId w:val="7"/>
  </w:num>
  <w:num w:numId="8" w16cid:durableId="807816211">
    <w:abstractNumId w:val="1"/>
  </w:num>
  <w:num w:numId="9" w16cid:durableId="108552979">
    <w:abstractNumId w:val="5"/>
  </w:num>
  <w:num w:numId="10" w16cid:durableId="1041202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2F"/>
    <w:rsid w:val="00013C5F"/>
    <w:rsid w:val="00021410"/>
    <w:rsid w:val="00033F07"/>
    <w:rsid w:val="00040E28"/>
    <w:rsid w:val="0004799A"/>
    <w:rsid w:val="0006037F"/>
    <w:rsid w:val="00070719"/>
    <w:rsid w:val="000865DC"/>
    <w:rsid w:val="000962FC"/>
    <w:rsid w:val="000C37D3"/>
    <w:rsid w:val="000F1C2C"/>
    <w:rsid w:val="000F28DB"/>
    <w:rsid w:val="00100DEC"/>
    <w:rsid w:val="00107422"/>
    <w:rsid w:val="001116C9"/>
    <w:rsid w:val="00126B14"/>
    <w:rsid w:val="0014449B"/>
    <w:rsid w:val="001451DD"/>
    <w:rsid w:val="001A06AE"/>
    <w:rsid w:val="001B2902"/>
    <w:rsid w:val="001B64F2"/>
    <w:rsid w:val="001C7820"/>
    <w:rsid w:val="001D656B"/>
    <w:rsid w:val="001E7F3B"/>
    <w:rsid w:val="002149B9"/>
    <w:rsid w:val="0021750A"/>
    <w:rsid w:val="00221653"/>
    <w:rsid w:val="0022290E"/>
    <w:rsid w:val="00224A74"/>
    <w:rsid w:val="00232630"/>
    <w:rsid w:val="002342EA"/>
    <w:rsid w:val="00255197"/>
    <w:rsid w:val="00265C15"/>
    <w:rsid w:val="00275495"/>
    <w:rsid w:val="002B3B74"/>
    <w:rsid w:val="002B6BB3"/>
    <w:rsid w:val="002C74B3"/>
    <w:rsid w:val="002E387D"/>
    <w:rsid w:val="00302BEA"/>
    <w:rsid w:val="0031107B"/>
    <w:rsid w:val="003402F9"/>
    <w:rsid w:val="00342609"/>
    <w:rsid w:val="0034728C"/>
    <w:rsid w:val="0036300B"/>
    <w:rsid w:val="00393AD9"/>
    <w:rsid w:val="00395B84"/>
    <w:rsid w:val="0039655C"/>
    <w:rsid w:val="003970EB"/>
    <w:rsid w:val="003A502B"/>
    <w:rsid w:val="003B61C1"/>
    <w:rsid w:val="003E6DF8"/>
    <w:rsid w:val="003F1682"/>
    <w:rsid w:val="003F613D"/>
    <w:rsid w:val="00401D59"/>
    <w:rsid w:val="00450D9E"/>
    <w:rsid w:val="00457231"/>
    <w:rsid w:val="00460F30"/>
    <w:rsid w:val="00496DDD"/>
    <w:rsid w:val="004F0239"/>
    <w:rsid w:val="005062BF"/>
    <w:rsid w:val="005121BE"/>
    <w:rsid w:val="00513FBC"/>
    <w:rsid w:val="00537FF5"/>
    <w:rsid w:val="005410C3"/>
    <w:rsid w:val="00557E2F"/>
    <w:rsid w:val="00574A1A"/>
    <w:rsid w:val="005840B9"/>
    <w:rsid w:val="005962FA"/>
    <w:rsid w:val="005A240A"/>
    <w:rsid w:val="005A3D77"/>
    <w:rsid w:val="005A5AAE"/>
    <w:rsid w:val="005A7078"/>
    <w:rsid w:val="005B25D8"/>
    <w:rsid w:val="005D5666"/>
    <w:rsid w:val="005E52AA"/>
    <w:rsid w:val="005F7FB4"/>
    <w:rsid w:val="006374CB"/>
    <w:rsid w:val="00643211"/>
    <w:rsid w:val="00662F0B"/>
    <w:rsid w:val="006657F5"/>
    <w:rsid w:val="00672B5C"/>
    <w:rsid w:val="006A15AE"/>
    <w:rsid w:val="006A5294"/>
    <w:rsid w:val="006B4DA5"/>
    <w:rsid w:val="006D0250"/>
    <w:rsid w:val="00706EB8"/>
    <w:rsid w:val="007119DF"/>
    <w:rsid w:val="00734245"/>
    <w:rsid w:val="00735C4C"/>
    <w:rsid w:val="00744E38"/>
    <w:rsid w:val="00773A09"/>
    <w:rsid w:val="00777824"/>
    <w:rsid w:val="00795408"/>
    <w:rsid w:val="0079598B"/>
    <w:rsid w:val="0079799E"/>
    <w:rsid w:val="007A011A"/>
    <w:rsid w:val="007A554B"/>
    <w:rsid w:val="007B2C23"/>
    <w:rsid w:val="007C31EE"/>
    <w:rsid w:val="007F5519"/>
    <w:rsid w:val="008041FF"/>
    <w:rsid w:val="00810A47"/>
    <w:rsid w:val="008126AD"/>
    <w:rsid w:val="00813486"/>
    <w:rsid w:val="00816172"/>
    <w:rsid w:val="0084792C"/>
    <w:rsid w:val="008553FA"/>
    <w:rsid w:val="00861158"/>
    <w:rsid w:val="00882570"/>
    <w:rsid w:val="00893570"/>
    <w:rsid w:val="008A1507"/>
    <w:rsid w:val="008A68AB"/>
    <w:rsid w:val="008B3276"/>
    <w:rsid w:val="008E1421"/>
    <w:rsid w:val="00912A93"/>
    <w:rsid w:val="00920EBC"/>
    <w:rsid w:val="00923271"/>
    <w:rsid w:val="00933C5F"/>
    <w:rsid w:val="009342ED"/>
    <w:rsid w:val="00960F77"/>
    <w:rsid w:val="0098709E"/>
    <w:rsid w:val="009955C3"/>
    <w:rsid w:val="009B437B"/>
    <w:rsid w:val="009D1748"/>
    <w:rsid w:val="009D7025"/>
    <w:rsid w:val="009F6859"/>
    <w:rsid w:val="009F7874"/>
    <w:rsid w:val="009F79E9"/>
    <w:rsid w:val="00A2598C"/>
    <w:rsid w:val="00A34A0A"/>
    <w:rsid w:val="00A4407D"/>
    <w:rsid w:val="00A5387E"/>
    <w:rsid w:val="00A56A65"/>
    <w:rsid w:val="00A67316"/>
    <w:rsid w:val="00A86640"/>
    <w:rsid w:val="00AA1D49"/>
    <w:rsid w:val="00AA3229"/>
    <w:rsid w:val="00AB1101"/>
    <w:rsid w:val="00AE2C27"/>
    <w:rsid w:val="00B01988"/>
    <w:rsid w:val="00B03819"/>
    <w:rsid w:val="00B07D56"/>
    <w:rsid w:val="00B65B55"/>
    <w:rsid w:val="00B7009F"/>
    <w:rsid w:val="00B76BA3"/>
    <w:rsid w:val="00B90D61"/>
    <w:rsid w:val="00BA20BC"/>
    <w:rsid w:val="00BB645C"/>
    <w:rsid w:val="00BC7C2C"/>
    <w:rsid w:val="00BE3073"/>
    <w:rsid w:val="00C070C6"/>
    <w:rsid w:val="00C41585"/>
    <w:rsid w:val="00C42B77"/>
    <w:rsid w:val="00C702D4"/>
    <w:rsid w:val="00C812D1"/>
    <w:rsid w:val="00C86EF1"/>
    <w:rsid w:val="00C910C6"/>
    <w:rsid w:val="00C91F97"/>
    <w:rsid w:val="00CA6194"/>
    <w:rsid w:val="00CE173C"/>
    <w:rsid w:val="00D02F37"/>
    <w:rsid w:val="00D31A45"/>
    <w:rsid w:val="00D32454"/>
    <w:rsid w:val="00D34728"/>
    <w:rsid w:val="00D50247"/>
    <w:rsid w:val="00D60C9A"/>
    <w:rsid w:val="00D6394D"/>
    <w:rsid w:val="00D67DA1"/>
    <w:rsid w:val="00D7642A"/>
    <w:rsid w:val="00D806E1"/>
    <w:rsid w:val="00DC394A"/>
    <w:rsid w:val="00E134F0"/>
    <w:rsid w:val="00E26557"/>
    <w:rsid w:val="00E317FA"/>
    <w:rsid w:val="00E353CC"/>
    <w:rsid w:val="00E6795D"/>
    <w:rsid w:val="00E90766"/>
    <w:rsid w:val="00E9584A"/>
    <w:rsid w:val="00EA7B16"/>
    <w:rsid w:val="00EB3A51"/>
    <w:rsid w:val="00EB5004"/>
    <w:rsid w:val="00EE51A5"/>
    <w:rsid w:val="00EE5B32"/>
    <w:rsid w:val="00F13035"/>
    <w:rsid w:val="00F1629B"/>
    <w:rsid w:val="00F23931"/>
    <w:rsid w:val="00F43832"/>
    <w:rsid w:val="00F93C3F"/>
    <w:rsid w:val="00FB36B4"/>
    <w:rsid w:val="00FC1F4D"/>
    <w:rsid w:val="00FD6E56"/>
    <w:rsid w:val="00FE538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C2904"/>
  <w15:chartTrackingRefBased/>
  <w15:docId w15:val="{4E1008AD-58C3-4877-9514-262C2D3A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31"/>
    <w:pPr>
      <w:spacing w:after="100" w:line="271" w:lineRule="auto"/>
    </w:pPr>
    <w:rPr>
      <w:szCs w:val="17"/>
    </w:rPr>
  </w:style>
  <w:style w:type="paragraph" w:styleId="Rubrik1">
    <w:name w:val="heading 1"/>
    <w:next w:val="Normal"/>
    <w:link w:val="Rubrik1Char"/>
    <w:uiPriority w:val="9"/>
    <w:qFormat/>
    <w:rsid w:val="00AA1D49"/>
    <w:pPr>
      <w:keepNext/>
      <w:pageBreakBefore/>
      <w:spacing w:before="40" w:after="240" w:line="700" w:lineRule="exact"/>
      <w:outlineLvl w:val="0"/>
    </w:pPr>
    <w:rPr>
      <w:rFonts w:ascii="Times New Roman" w:eastAsiaTheme="majorEastAsia" w:hAnsi="Times New Roman" w:cstheme="majorBidi"/>
      <w:kern w:val="32"/>
      <w:sz w:val="64"/>
      <w:szCs w:val="32"/>
    </w:rPr>
  </w:style>
  <w:style w:type="paragraph" w:styleId="Rubrik2">
    <w:name w:val="heading 2"/>
    <w:next w:val="Normal"/>
    <w:link w:val="Rubrik2Char"/>
    <w:uiPriority w:val="9"/>
    <w:semiHidden/>
    <w:rsid w:val="005A3D77"/>
    <w:pPr>
      <w:keepNext/>
      <w:spacing w:before="400" w:after="100" w:line="460" w:lineRule="exact"/>
      <w:outlineLvl w:val="1"/>
    </w:pPr>
    <w:rPr>
      <w:rFonts w:ascii="Times New Roman" w:eastAsiaTheme="majorEastAsia" w:hAnsi="Times New Roman" w:cstheme="majorBidi"/>
      <w:sz w:val="40"/>
      <w:szCs w:val="26"/>
    </w:rPr>
  </w:style>
  <w:style w:type="paragraph" w:styleId="Rubrik3">
    <w:name w:val="heading 3"/>
    <w:next w:val="Normal"/>
    <w:link w:val="Rubrik3Char"/>
    <w:uiPriority w:val="9"/>
    <w:semiHidden/>
    <w:qFormat/>
    <w:rsid w:val="005A3D77"/>
    <w:pPr>
      <w:keepNext/>
      <w:spacing w:before="240" w:after="100" w:line="320" w:lineRule="exact"/>
      <w:outlineLvl w:val="2"/>
    </w:pPr>
    <w:rPr>
      <w:rFonts w:ascii="Arial" w:eastAsiaTheme="majorEastAsia" w:hAnsi="Arial" w:cstheme="majorBidi"/>
      <w:sz w:val="29"/>
      <w:szCs w:val="24"/>
    </w:rPr>
  </w:style>
  <w:style w:type="paragraph" w:styleId="Rubrik4">
    <w:name w:val="heading 4"/>
    <w:next w:val="Normal"/>
    <w:link w:val="Rubrik4Char"/>
    <w:uiPriority w:val="9"/>
    <w:qFormat/>
    <w:rsid w:val="005A3D77"/>
    <w:pPr>
      <w:keepNext/>
      <w:spacing w:before="200" w:after="100"/>
      <w:outlineLvl w:val="3"/>
    </w:pPr>
    <w:rPr>
      <w:rFonts w:ascii="Arial" w:eastAsiaTheme="majorEastAsia" w:hAnsi="Arial" w:cstheme="majorBidi"/>
      <w:iCs/>
      <w:caps/>
      <w:spacing w:val="4"/>
      <w:sz w:val="21"/>
    </w:rPr>
  </w:style>
  <w:style w:type="paragraph" w:styleId="Rubrik5">
    <w:name w:val="heading 5"/>
    <w:next w:val="Normal"/>
    <w:link w:val="Rubrik5Char"/>
    <w:uiPriority w:val="9"/>
    <w:qFormat/>
    <w:rsid w:val="005A3D77"/>
    <w:pPr>
      <w:keepNext/>
      <w:spacing w:before="200" w:after="100" w:line="240" w:lineRule="exact"/>
      <w:outlineLvl w:val="4"/>
    </w:pPr>
    <w:rPr>
      <w:rFonts w:ascii="Arial" w:eastAsiaTheme="majorEastAsia" w:hAnsi="Arial" w:cstheme="majorBidi"/>
      <w:b/>
      <w:kern w:val="28"/>
      <w:sz w:val="21"/>
    </w:rPr>
  </w:style>
  <w:style w:type="paragraph" w:styleId="Rubrik6">
    <w:name w:val="heading 6"/>
    <w:basedOn w:val="Normal"/>
    <w:next w:val="Normal"/>
    <w:link w:val="Rubrik6Char"/>
    <w:uiPriority w:val="9"/>
    <w:semiHidden/>
    <w:rsid w:val="007F5519"/>
    <w:pPr>
      <w:keepNext/>
      <w:keepLines/>
      <w:numPr>
        <w:ilvl w:val="5"/>
        <w:numId w:val="5"/>
      </w:numPr>
      <w:outlineLvl w:val="5"/>
    </w:pPr>
    <w:rPr>
      <w:rFonts w:asciiTheme="majorHAnsi" w:eastAsiaTheme="majorEastAsia" w:hAnsiTheme="majorHAnsi" w:cstheme="majorBidi"/>
      <w:color w:val="3B738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F5519"/>
    <w:pPr>
      <w:keepNext/>
      <w:keepLines/>
      <w:numPr>
        <w:ilvl w:val="6"/>
        <w:numId w:val="5"/>
      </w:numPr>
      <w:outlineLvl w:val="6"/>
    </w:pPr>
    <w:rPr>
      <w:rFonts w:asciiTheme="majorHAnsi" w:eastAsiaTheme="majorEastAsia" w:hAnsiTheme="majorHAnsi" w:cstheme="majorBidi"/>
      <w:i/>
      <w:iCs/>
      <w:color w:val="3B738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F5519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F5519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V-Centrerad">
    <w:name w:val="_NV-Centrerad"/>
    <w:basedOn w:val="Normaltabell"/>
    <w:uiPriority w:val="99"/>
    <w:rsid w:val="00A56A65"/>
    <w:pPr>
      <w:contextualSpacing/>
      <w:jc w:val="center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jc w:val="center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NV-Vnsterstlld">
    <w:name w:val="_NV-Vänsterställd"/>
    <w:basedOn w:val="Normaltabell"/>
    <w:uiPriority w:val="99"/>
    <w:rsid w:val="00A56A65"/>
    <w:pPr>
      <w:contextualSpacing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jc w:val="left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paragraph" w:customStyle="1" w:styleId="Faktarubrik">
    <w:name w:val="Fakta rubrik"/>
    <w:next w:val="Faktatext"/>
    <w:uiPriority w:val="99"/>
    <w:qFormat/>
    <w:rsid w:val="00882570"/>
    <w:pPr>
      <w:spacing w:after="20" w:line="240" w:lineRule="atLeast"/>
      <w:ind w:left="340" w:right="454"/>
    </w:pPr>
    <w:rPr>
      <w:rFonts w:ascii="Arial" w:eastAsia="Times New Roman" w:hAnsi="Arial" w:cs="Times New Roman"/>
      <w:b/>
      <w:sz w:val="17"/>
    </w:rPr>
  </w:style>
  <w:style w:type="paragraph" w:customStyle="1" w:styleId="Faktatext">
    <w:name w:val="Fakta text"/>
    <w:basedOn w:val="Faktarubrik"/>
    <w:uiPriority w:val="99"/>
    <w:qFormat/>
    <w:rsid w:val="00882570"/>
    <w:pPr>
      <w:spacing w:after="80"/>
    </w:pPr>
    <w:rPr>
      <w:b w:val="0"/>
    </w:rPr>
  </w:style>
  <w:style w:type="character" w:styleId="Fotnotsreferens">
    <w:name w:val="footnote reference"/>
    <w:basedOn w:val="Standardstycketeckensnitt"/>
    <w:uiPriority w:val="99"/>
    <w:semiHidden/>
    <w:unhideWhenUsed/>
    <w:rsid w:val="00574A1A"/>
    <w:rPr>
      <w:vertAlign w:val="superscript"/>
    </w:rPr>
  </w:style>
  <w:style w:type="paragraph" w:styleId="Fotnotstext">
    <w:name w:val="footnote text"/>
    <w:basedOn w:val="Ingetavstnd"/>
    <w:link w:val="FotnotstextChar"/>
    <w:uiPriority w:val="99"/>
    <w:rsid w:val="00882570"/>
    <w:pPr>
      <w:spacing w:after="120" w:line="200" w:lineRule="exact"/>
      <w:ind w:left="113" w:hanging="113"/>
    </w:pPr>
    <w:rPr>
      <w:rFonts w:ascii="Arial" w:hAnsi="Arial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882570"/>
    <w:rPr>
      <w:rFonts w:ascii="Arial" w:eastAsia="Times New Roman" w:hAnsi="Arial" w:cs="Times New Roman"/>
      <w:sz w:val="16"/>
      <w:szCs w:val="20"/>
    </w:rPr>
  </w:style>
  <w:style w:type="character" w:styleId="Hyperlnk">
    <w:name w:val="Hyperlink"/>
    <w:basedOn w:val="Standardstycketeckensnitt"/>
    <w:uiPriority w:val="99"/>
    <w:rsid w:val="003E6DF8"/>
    <w:rPr>
      <w:color w:val="5F5F5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AA1D49"/>
    <w:rPr>
      <w:rFonts w:ascii="Times New Roman" w:eastAsiaTheme="majorEastAsia" w:hAnsi="Times New Roman" w:cstheme="majorBidi"/>
      <w:kern w:val="32"/>
      <w:sz w:val="6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23931"/>
    <w:rPr>
      <w:rFonts w:ascii="Times New Roman" w:eastAsiaTheme="majorEastAsia" w:hAnsi="Times New Roman" w:cstheme="majorBidi"/>
      <w:sz w:val="4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23931"/>
    <w:rPr>
      <w:rFonts w:ascii="Arial" w:eastAsiaTheme="majorEastAsia" w:hAnsi="Arial" w:cstheme="majorBidi"/>
      <w:sz w:val="29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A3D77"/>
    <w:rPr>
      <w:rFonts w:ascii="Arial" w:eastAsiaTheme="majorEastAsia" w:hAnsi="Arial" w:cstheme="majorBidi"/>
      <w:iCs/>
      <w:caps/>
      <w:spacing w:val="4"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rsid w:val="005A3D77"/>
    <w:rPr>
      <w:rFonts w:ascii="Arial" w:eastAsiaTheme="majorEastAsia" w:hAnsi="Arial" w:cstheme="majorBidi"/>
      <w:b/>
      <w:kern w:val="28"/>
      <w:sz w:val="21"/>
    </w:rPr>
  </w:style>
  <w:style w:type="table" w:styleId="Tabellrutnt">
    <w:name w:val="Table Grid"/>
    <w:aliases w:val="_NV-högerställd"/>
    <w:basedOn w:val="Normaltabell"/>
    <w:rsid w:val="00033F07"/>
    <w:pPr>
      <w:contextualSpacing/>
      <w:jc w:val="right"/>
    </w:pPr>
    <w:rPr>
      <w:rFonts w:ascii="Arial" w:eastAsia="Times New Roman" w:hAnsi="Arial" w:cs="Times New Roman"/>
      <w:sz w:val="17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jc w:val="right"/>
      </w:pPr>
      <w:rPr>
        <w:b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lastCol">
      <w:pPr>
        <w:jc w:val="right"/>
      </w:pPr>
      <w:tblPr/>
      <w:tcPr>
        <w:vAlign w:val="center"/>
      </w:tcPr>
    </w:tblStylePr>
    <w:tblStylePr w:type="nwCell">
      <w:pPr>
        <w:jc w:val="left"/>
      </w:pPr>
    </w:tblStylePr>
  </w:style>
  <w:style w:type="paragraph" w:customStyle="1" w:styleId="Titelrubrik">
    <w:name w:val="Titelrubrik"/>
    <w:uiPriority w:val="99"/>
    <w:qFormat/>
    <w:rsid w:val="006374CB"/>
    <w:pPr>
      <w:spacing w:before="1400" w:after="120" w:line="700" w:lineRule="exact"/>
      <w:jc w:val="center"/>
    </w:pPr>
    <w:rPr>
      <w:rFonts w:ascii="Times New Roman" w:eastAsia="Times New Roman" w:hAnsi="Times New Roman" w:cs="Times New Roman"/>
      <w:noProof/>
      <w:kern w:val="28"/>
      <w:sz w:val="64"/>
      <w:szCs w:val="20"/>
      <w:lang w:eastAsia="sv-SE"/>
    </w:rPr>
  </w:style>
  <w:style w:type="paragraph" w:customStyle="1" w:styleId="Tryckkort">
    <w:name w:val="Tryckkort"/>
    <w:basedOn w:val="Ingetavstnd"/>
    <w:link w:val="TryckkortChar"/>
    <w:uiPriority w:val="99"/>
    <w:rsid w:val="00265C15"/>
    <w:pPr>
      <w:spacing w:line="220" w:lineRule="exact"/>
      <w:jc w:val="center"/>
    </w:pPr>
    <w:rPr>
      <w:rFonts w:ascii="Arial" w:hAnsi="Arial"/>
      <w:sz w:val="17"/>
      <w:szCs w:val="20"/>
    </w:rPr>
  </w:style>
  <w:style w:type="character" w:customStyle="1" w:styleId="TryckkortChar">
    <w:name w:val="Tryckkort Char"/>
    <w:basedOn w:val="Standardstycketeckensnitt"/>
    <w:link w:val="Tryckkort"/>
    <w:uiPriority w:val="99"/>
    <w:rsid w:val="00882570"/>
    <w:rPr>
      <w:rFonts w:ascii="Arial" w:eastAsia="Times New Roman" w:hAnsi="Arial" w:cs="Times New Roman"/>
      <w:sz w:val="17"/>
      <w:szCs w:val="20"/>
    </w:rPr>
  </w:style>
  <w:style w:type="paragraph" w:customStyle="1" w:styleId="Tryckkortrubrik">
    <w:name w:val="Tryckkort rubrik"/>
    <w:basedOn w:val="Ingetavstnd"/>
    <w:next w:val="Tryckkort"/>
    <w:link w:val="TryckkortrubrikChar"/>
    <w:uiPriority w:val="99"/>
    <w:rsid w:val="00A67316"/>
    <w:pPr>
      <w:spacing w:before="160" w:line="220" w:lineRule="exact"/>
      <w:jc w:val="center"/>
    </w:pPr>
    <w:rPr>
      <w:rFonts w:ascii="Arial" w:hAnsi="Arial"/>
      <w:b/>
      <w:sz w:val="17"/>
      <w:szCs w:val="20"/>
    </w:rPr>
  </w:style>
  <w:style w:type="paragraph" w:customStyle="1" w:styleId="Titelunderrubrik">
    <w:name w:val="Titel underrubrik"/>
    <w:basedOn w:val="Normal"/>
    <w:next w:val="Normal"/>
    <w:uiPriority w:val="99"/>
    <w:qFormat/>
    <w:rsid w:val="00912A93"/>
    <w:pPr>
      <w:spacing w:before="480"/>
      <w:ind w:left="1134" w:right="1134"/>
      <w:jc w:val="center"/>
    </w:pPr>
    <w:rPr>
      <w:spacing w:val="4"/>
    </w:rPr>
  </w:style>
  <w:style w:type="paragraph" w:customStyle="1" w:styleId="Sidhuvudrad1">
    <w:name w:val="Sidhuvud rad1"/>
    <w:basedOn w:val="Ingetavstnd"/>
    <w:next w:val="Sidhuvudrad2"/>
    <w:uiPriority w:val="99"/>
    <w:rsid w:val="00882570"/>
    <w:pPr>
      <w:tabs>
        <w:tab w:val="center" w:pos="4536"/>
        <w:tab w:val="right" w:pos="9072"/>
      </w:tabs>
      <w:jc w:val="center"/>
    </w:pPr>
    <w:rPr>
      <w:rFonts w:ascii="Arial" w:hAnsi="Arial"/>
      <w:caps/>
      <w:spacing w:val="10"/>
      <w:sz w:val="14"/>
    </w:rPr>
  </w:style>
  <w:style w:type="character" w:styleId="Olstomnmnande">
    <w:name w:val="Unresolved Mention"/>
    <w:basedOn w:val="Standardstycketeckensnitt"/>
    <w:uiPriority w:val="99"/>
    <w:semiHidden/>
    <w:unhideWhenUsed/>
    <w:rsid w:val="00EA7B16"/>
    <w:rPr>
      <w:color w:val="605E5C"/>
      <w:shd w:val="clear" w:color="auto" w:fill="E1DFDD"/>
    </w:rPr>
  </w:style>
  <w:style w:type="character" w:styleId="Sidnummer">
    <w:name w:val="page number"/>
    <w:basedOn w:val="Standardstycketeckensnitt"/>
    <w:uiPriority w:val="99"/>
    <w:semiHidden/>
    <w:rsid w:val="00401D59"/>
    <w:rPr>
      <w:rFonts w:cs="Times New Roman"/>
    </w:rPr>
  </w:style>
  <w:style w:type="paragraph" w:styleId="Innehll1">
    <w:name w:val="toc 1"/>
    <w:basedOn w:val="Brdtext"/>
    <w:next w:val="Brdtext"/>
    <w:uiPriority w:val="39"/>
    <w:unhideWhenUsed/>
    <w:rsid w:val="006A15AE"/>
    <w:pPr>
      <w:tabs>
        <w:tab w:val="right" w:pos="7360"/>
      </w:tabs>
      <w:spacing w:before="200" w:after="40" w:line="230" w:lineRule="exact"/>
      <w:ind w:right="567"/>
    </w:pPr>
    <w:rPr>
      <w:rFonts w:ascii="Arial" w:eastAsiaTheme="majorEastAsia" w:hAnsi="Arial"/>
      <w:b/>
      <w:noProof/>
      <w:sz w:val="24"/>
    </w:rPr>
  </w:style>
  <w:style w:type="paragraph" w:customStyle="1" w:styleId="Tabelltext">
    <w:name w:val="Tabelltext"/>
    <w:uiPriority w:val="99"/>
    <w:qFormat/>
    <w:rsid w:val="005A3D77"/>
    <w:pPr>
      <w:spacing w:before="40" w:after="40" w:line="259" w:lineRule="auto"/>
    </w:pPr>
    <w:rPr>
      <w:rFonts w:ascii="Arial" w:eastAsia="Times New Roman" w:hAnsi="Arial" w:cs="Times New Roman"/>
      <w:bCs/>
      <w:color w:val="000000" w:themeColor="text1"/>
      <w:sz w:val="17"/>
      <w:szCs w:val="18"/>
    </w:rPr>
  </w:style>
  <w:style w:type="paragraph" w:styleId="Innehll2">
    <w:name w:val="toc 2"/>
    <w:basedOn w:val="Brdtext"/>
    <w:next w:val="Brdtext"/>
    <w:uiPriority w:val="39"/>
    <w:unhideWhenUsed/>
    <w:rsid w:val="001B2902"/>
    <w:pPr>
      <w:spacing w:after="40" w:line="230" w:lineRule="exact"/>
      <w:ind w:right="567"/>
    </w:pPr>
    <w:rPr>
      <w:rFonts w:ascii="Arial" w:hAnsi="Arial"/>
      <w:b/>
      <w:sz w:val="20"/>
    </w:rPr>
  </w:style>
  <w:style w:type="paragraph" w:styleId="Innehll3">
    <w:name w:val="toc 3"/>
    <w:basedOn w:val="Brdtext"/>
    <w:next w:val="Brdtext"/>
    <w:uiPriority w:val="39"/>
    <w:unhideWhenUsed/>
    <w:rsid w:val="001B2902"/>
    <w:pPr>
      <w:spacing w:before="80" w:line="200" w:lineRule="exact"/>
      <w:ind w:right="567"/>
    </w:pPr>
    <w:rPr>
      <w:rFonts w:ascii="Arial" w:hAnsi="Arial"/>
      <w:sz w:val="20"/>
    </w:rPr>
  </w:style>
  <w:style w:type="paragraph" w:customStyle="1" w:styleId="Tabellrubrik">
    <w:name w:val="Tabellrubrik"/>
    <w:next w:val="Normal"/>
    <w:uiPriority w:val="99"/>
    <w:qFormat/>
    <w:rsid w:val="00A2598C"/>
    <w:pPr>
      <w:spacing w:after="40" w:line="259" w:lineRule="auto"/>
    </w:pPr>
    <w:rPr>
      <w:rFonts w:ascii="Arial" w:eastAsia="Times New Roman" w:hAnsi="Arial" w:cs="Arial"/>
      <w:b/>
      <w:sz w:val="17"/>
    </w:rPr>
  </w:style>
  <w:style w:type="character" w:styleId="Slutnotsreferens">
    <w:name w:val="endnote reference"/>
    <w:basedOn w:val="Standardstycketeckensnitt"/>
    <w:uiPriority w:val="99"/>
    <w:semiHidden/>
    <w:rsid w:val="00393AD9"/>
    <w:rPr>
      <w:vertAlign w:val="superscript"/>
    </w:rPr>
  </w:style>
  <w:style w:type="paragraph" w:styleId="Beskrivning">
    <w:name w:val="caption"/>
    <w:basedOn w:val="Ingetavstnd"/>
    <w:next w:val="Normal"/>
    <w:uiPriority w:val="35"/>
    <w:unhideWhenUsed/>
    <w:rsid w:val="00882570"/>
    <w:pPr>
      <w:spacing w:after="200"/>
    </w:pPr>
    <w:rPr>
      <w:rFonts w:ascii="Arial" w:hAnsi="Arial"/>
      <w:iCs/>
      <w:color w:val="000000" w:themeColor="text1"/>
      <w:sz w:val="17"/>
      <w:szCs w:val="18"/>
    </w:rPr>
  </w:style>
  <w:style w:type="character" w:styleId="Platshllartext">
    <w:name w:val="Placeholder Text"/>
    <w:basedOn w:val="Standardstycketeckensnitt"/>
    <w:uiPriority w:val="99"/>
    <w:semiHidden/>
    <w:rsid w:val="00D50247"/>
    <w:rPr>
      <w:color w:val="808080"/>
    </w:rPr>
  </w:style>
  <w:style w:type="paragraph" w:customStyle="1" w:styleId="Sidhuvudrad2">
    <w:name w:val="Sidhuvud rad2"/>
    <w:uiPriority w:val="99"/>
    <w:rsid w:val="00232630"/>
    <w:pPr>
      <w:tabs>
        <w:tab w:val="right" w:pos="9214"/>
      </w:tabs>
      <w:jc w:val="center"/>
    </w:pPr>
    <w:rPr>
      <w:rFonts w:ascii="Arial" w:eastAsia="Times New Roman" w:hAnsi="Arial" w:cs="Arial"/>
      <w:sz w:val="14"/>
      <w:szCs w:val="1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657F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57F5"/>
    <w:rPr>
      <w:rFonts w:ascii="Segoe UI" w:eastAsia="Times New Roman" w:hAnsi="Segoe UI" w:cs="Segoe UI"/>
      <w:sz w:val="18"/>
      <w:szCs w:val="18"/>
    </w:rPr>
  </w:style>
  <w:style w:type="paragraph" w:customStyle="1" w:styleId="PunktlistaNV">
    <w:name w:val="Punktlista NV"/>
    <w:basedOn w:val="Liststycke"/>
    <w:uiPriority w:val="10"/>
    <w:qFormat/>
    <w:rsid w:val="005A3D77"/>
    <w:pPr>
      <w:numPr>
        <w:numId w:val="3"/>
      </w:numPr>
      <w:tabs>
        <w:tab w:val="left" w:pos="720"/>
      </w:tabs>
      <w:spacing w:line="271" w:lineRule="auto"/>
      <w:ind w:left="357" w:hanging="357"/>
    </w:pPr>
    <w:rPr>
      <w:szCs w:val="17"/>
      <w:lang w:eastAsia="en-US"/>
    </w:rPr>
  </w:style>
  <w:style w:type="paragraph" w:customStyle="1" w:styleId="NummerlistaNV">
    <w:name w:val="Nummerlista NV"/>
    <w:basedOn w:val="Liststycke"/>
    <w:uiPriority w:val="10"/>
    <w:qFormat/>
    <w:rsid w:val="005A3D77"/>
    <w:pPr>
      <w:numPr>
        <w:numId w:val="4"/>
      </w:numPr>
      <w:tabs>
        <w:tab w:val="left" w:pos="425"/>
      </w:tabs>
      <w:spacing w:line="271" w:lineRule="auto"/>
      <w:ind w:left="357" w:right="425" w:hanging="357"/>
    </w:pPr>
    <w:rPr>
      <w:szCs w:val="17"/>
      <w:lang w:eastAsia="en-US"/>
    </w:rPr>
  </w:style>
  <w:style w:type="paragraph" w:styleId="Liststycke">
    <w:name w:val="List Paragraph"/>
    <w:basedOn w:val="Brdtext"/>
    <w:uiPriority w:val="34"/>
    <w:unhideWhenUsed/>
    <w:rsid w:val="00816172"/>
    <w:pPr>
      <w:ind w:left="357" w:hanging="357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3B61C1"/>
    <w:pPr>
      <w:numPr>
        <w:numId w:val="7"/>
      </w:numPr>
      <w:ind w:left="555" w:hanging="198"/>
    </w:pPr>
    <w:rPr>
      <w:rFonts w:ascii="Times New Roman" w:hAnsi="Times New Roman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A20BC"/>
    <w:rPr>
      <w:rFonts w:ascii="Times New Roman" w:hAnsi="Times New Roman"/>
      <w:i/>
      <w:iCs/>
      <w:color w:val="000000" w:themeColor="text1"/>
      <w:szCs w:val="17"/>
    </w:rPr>
  </w:style>
  <w:style w:type="paragraph" w:customStyle="1" w:styleId="Bildtext">
    <w:name w:val="Bildtext"/>
    <w:uiPriority w:val="99"/>
    <w:qFormat/>
    <w:rsid w:val="00F13035"/>
    <w:pPr>
      <w:spacing w:before="40" w:after="100"/>
    </w:pPr>
    <w:rPr>
      <w:rFonts w:ascii="Arial" w:eastAsia="Times New Roman" w:hAnsi="Arial" w:cs="Times New Roman"/>
      <w:sz w:val="17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07422"/>
    <w:rPr>
      <w:rFonts w:asciiTheme="majorHAnsi" w:eastAsiaTheme="majorEastAsia" w:hAnsiTheme="majorHAnsi" w:cstheme="majorBidi"/>
      <w:color w:val="3B738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07422"/>
    <w:rPr>
      <w:rFonts w:asciiTheme="majorHAnsi" w:eastAsiaTheme="majorEastAsia" w:hAnsiTheme="majorHAnsi" w:cstheme="majorBidi"/>
      <w:i/>
      <w:iCs/>
      <w:color w:val="3B738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0742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0742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D7642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96DDD"/>
    <w:rPr>
      <w:szCs w:val="17"/>
    </w:rPr>
  </w:style>
  <w:style w:type="paragraph" w:styleId="Sidfot">
    <w:name w:val="footer"/>
    <w:basedOn w:val="Normal"/>
    <w:link w:val="SidfotChar"/>
    <w:uiPriority w:val="99"/>
    <w:unhideWhenUsed/>
    <w:rsid w:val="00D34728"/>
    <w:pPr>
      <w:tabs>
        <w:tab w:val="center" w:pos="4536"/>
        <w:tab w:val="right" w:pos="9072"/>
      </w:tabs>
      <w:jc w:val="center"/>
    </w:pPr>
    <w:rPr>
      <w:spacing w:val="20"/>
    </w:rPr>
  </w:style>
  <w:style w:type="character" w:customStyle="1" w:styleId="SidfotChar">
    <w:name w:val="Sidfot Char"/>
    <w:basedOn w:val="Standardstycketeckensnitt"/>
    <w:link w:val="Sidfot"/>
    <w:uiPriority w:val="99"/>
    <w:rsid w:val="00496DDD"/>
    <w:rPr>
      <w:spacing w:val="20"/>
      <w:szCs w:val="17"/>
    </w:rPr>
  </w:style>
  <w:style w:type="paragraph" w:styleId="Ingetavstnd">
    <w:name w:val="No Spacing"/>
    <w:link w:val="IngetavstndChar"/>
    <w:uiPriority w:val="1"/>
    <w:qFormat/>
    <w:rsid w:val="00882570"/>
    <w:rPr>
      <w:rFonts w:ascii="Times New Roman" w:eastAsia="Times New Roman" w:hAnsi="Times New Roman" w:cs="Times New Roman"/>
    </w:rPr>
  </w:style>
  <w:style w:type="paragraph" w:styleId="Brdtext">
    <w:name w:val="Body Text"/>
    <w:link w:val="BrdtextChar"/>
    <w:rsid w:val="005E52AA"/>
    <w:pPr>
      <w:spacing w:before="100" w:after="100" w:line="290" w:lineRule="atLeast"/>
    </w:pPr>
    <w:rPr>
      <w:rFonts w:ascii="Times New Roman" w:hAnsi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5E52AA"/>
    <w:rPr>
      <w:rFonts w:ascii="Times New Roman" w:hAnsi="Times New Roman"/>
      <w:szCs w:val="20"/>
      <w:lang w:eastAsia="sv-SE"/>
    </w:rPr>
  </w:style>
  <w:style w:type="paragraph" w:customStyle="1" w:styleId="Tryckkortrubrik1">
    <w:name w:val="Tryckkort rubrik 1"/>
    <w:basedOn w:val="Tryckkortrubrik"/>
    <w:link w:val="Tryckkortrubrik1Char"/>
    <w:uiPriority w:val="99"/>
    <w:rsid w:val="00D34728"/>
    <w:pPr>
      <w:spacing w:before="8600"/>
    </w:pPr>
  </w:style>
  <w:style w:type="paragraph" w:customStyle="1" w:styleId="Tryckkort8ptfre">
    <w:name w:val="Tryckkort 8pt före"/>
    <w:basedOn w:val="Tryckkort"/>
    <w:uiPriority w:val="99"/>
    <w:rsid w:val="00FD6E56"/>
    <w:pPr>
      <w:spacing w:before="160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5A7078"/>
    <w:rPr>
      <w:rFonts w:ascii="Times New Roman" w:eastAsia="Times New Roman" w:hAnsi="Times New Roman" w:cs="Times New Roman"/>
    </w:rPr>
  </w:style>
  <w:style w:type="character" w:customStyle="1" w:styleId="TryckkortrubrikChar">
    <w:name w:val="Tryckkort rubrik Char"/>
    <w:basedOn w:val="IngetavstndChar"/>
    <w:link w:val="Tryckkortrubrik"/>
    <w:uiPriority w:val="99"/>
    <w:rsid w:val="005A7078"/>
    <w:rPr>
      <w:rFonts w:ascii="Arial" w:eastAsia="Times New Roman" w:hAnsi="Arial" w:cs="Times New Roman"/>
      <w:b/>
      <w:sz w:val="17"/>
      <w:szCs w:val="20"/>
    </w:rPr>
  </w:style>
  <w:style w:type="character" w:customStyle="1" w:styleId="Tryckkortrubrik1Char">
    <w:name w:val="Tryckkort rubrik 1 Char"/>
    <w:basedOn w:val="TryckkortrubrikChar"/>
    <w:link w:val="Tryckkortrubrik1"/>
    <w:uiPriority w:val="99"/>
    <w:rsid w:val="00D34728"/>
    <w:rPr>
      <w:rFonts w:ascii="Arial" w:eastAsia="Times New Roman" w:hAnsi="Arial" w:cs="Times New Roman"/>
      <w:b/>
      <w:sz w:val="17"/>
      <w:szCs w:val="20"/>
    </w:rPr>
  </w:style>
  <w:style w:type="paragraph" w:customStyle="1" w:styleId="Textavstnd18ptfre">
    <w:name w:val="Text avstånd 18pt före"/>
    <w:aliases w:val="5pt efter"/>
    <w:basedOn w:val="Normal"/>
    <w:link w:val="Textavstnd18ptfreChar"/>
    <w:uiPriority w:val="99"/>
    <w:rsid w:val="00920EBC"/>
    <w:pPr>
      <w:spacing w:before="360"/>
    </w:pPr>
  </w:style>
  <w:style w:type="character" w:customStyle="1" w:styleId="Textavstnd18ptfreChar">
    <w:name w:val="Text avstånd 18pt före Char"/>
    <w:aliases w:val="5pt efter Char"/>
    <w:basedOn w:val="Standardstycketeckensnitt"/>
    <w:link w:val="Textavstnd18ptfre"/>
    <w:uiPriority w:val="99"/>
    <w:rsid w:val="00920EBC"/>
    <w:rPr>
      <w:szCs w:val="17"/>
    </w:rPr>
  </w:style>
  <w:style w:type="paragraph" w:customStyle="1" w:styleId="Paginering">
    <w:name w:val="Paginering"/>
    <w:basedOn w:val="Normal"/>
    <w:link w:val="PagineringChar"/>
    <w:uiPriority w:val="99"/>
    <w:qFormat/>
    <w:rsid w:val="008B3276"/>
    <w:pPr>
      <w:jc w:val="center"/>
    </w:pPr>
  </w:style>
  <w:style w:type="character" w:customStyle="1" w:styleId="PagineringChar">
    <w:name w:val="Paginering Char"/>
    <w:basedOn w:val="Standardstycketeckensnitt"/>
    <w:link w:val="Paginering"/>
    <w:uiPriority w:val="99"/>
    <w:rsid w:val="00496DDD"/>
    <w:rPr>
      <w:szCs w:val="17"/>
    </w:rPr>
  </w:style>
  <w:style w:type="table" w:styleId="Oformateradtabell2">
    <w:name w:val="Plain Table 2"/>
    <w:basedOn w:val="Normaltabell"/>
    <w:uiPriority w:val="42"/>
    <w:rsid w:val="00BB645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utntstabell1ljus">
    <w:name w:val="Grid Table 1 Light"/>
    <w:basedOn w:val="Normaltabell"/>
    <w:uiPriority w:val="46"/>
    <w:rsid w:val="00BB645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B645C"/>
    <w:tblPr>
      <w:tblStyleRowBandSize w:val="1"/>
      <w:tblStyleColBandSize w:val="1"/>
      <w:tblBorders>
        <w:top w:val="single" w:sz="4" w:space="0" w:color="DDEBF0" w:themeColor="accent1" w:themeTint="66"/>
        <w:left w:val="single" w:sz="4" w:space="0" w:color="DDEBF0" w:themeColor="accent1" w:themeTint="66"/>
        <w:bottom w:val="single" w:sz="4" w:space="0" w:color="DDEBF0" w:themeColor="accent1" w:themeTint="66"/>
        <w:right w:val="single" w:sz="4" w:space="0" w:color="DDEBF0" w:themeColor="accent1" w:themeTint="66"/>
        <w:insideH w:val="single" w:sz="4" w:space="0" w:color="DDEBF0" w:themeColor="accent1" w:themeTint="66"/>
        <w:insideV w:val="single" w:sz="4" w:space="0" w:color="DDEBF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E2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2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B645C"/>
    <w:tblPr>
      <w:tblStyleRowBandSize w:val="1"/>
      <w:tblStyleColBandSize w:val="1"/>
      <w:tblBorders>
        <w:top w:val="single" w:sz="4" w:space="0" w:color="5BADFF" w:themeColor="accent2" w:themeTint="66"/>
        <w:left w:val="single" w:sz="4" w:space="0" w:color="5BADFF" w:themeColor="accent2" w:themeTint="66"/>
        <w:bottom w:val="single" w:sz="4" w:space="0" w:color="5BADFF" w:themeColor="accent2" w:themeTint="66"/>
        <w:right w:val="single" w:sz="4" w:space="0" w:color="5BADFF" w:themeColor="accent2" w:themeTint="66"/>
        <w:insideH w:val="single" w:sz="4" w:space="0" w:color="5BADFF" w:themeColor="accent2" w:themeTint="66"/>
        <w:insideV w:val="single" w:sz="4" w:space="0" w:color="5BA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A84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nehllsfrteckningsrubrik">
    <w:name w:val="TOC Heading"/>
    <w:basedOn w:val="Rubrik1"/>
    <w:next w:val="Normal"/>
    <w:uiPriority w:val="39"/>
    <w:unhideWhenUsed/>
    <w:qFormat/>
    <w:rsid w:val="00CA6194"/>
    <w:pPr>
      <w:keepLines/>
      <w:pageBreakBefore w:val="0"/>
      <w:spacing w:before="240" w:after="40" w:line="259" w:lineRule="auto"/>
      <w:outlineLvl w:val="9"/>
    </w:pPr>
    <w:rPr>
      <w:rFonts w:asciiTheme="majorHAnsi" w:hAnsiTheme="majorHAnsi"/>
      <w:color w:val="000000" w:themeColor="text1"/>
      <w:kern w:val="0"/>
      <w:lang w:eastAsia="sv-SE"/>
    </w:rPr>
  </w:style>
  <w:style w:type="paragraph" w:customStyle="1" w:styleId="Rubrik1Nr">
    <w:name w:val="Rubrik1 Nr"/>
    <w:basedOn w:val="Rubrik1"/>
    <w:next w:val="Normal"/>
    <w:link w:val="Rubrik1NrChar"/>
    <w:uiPriority w:val="8"/>
    <w:qFormat/>
    <w:rsid w:val="00F23931"/>
    <w:pPr>
      <w:numPr>
        <w:numId w:val="10"/>
      </w:numPr>
    </w:pPr>
  </w:style>
  <w:style w:type="paragraph" w:customStyle="1" w:styleId="Rubrik2Nr">
    <w:name w:val="Rubrik2 Nr"/>
    <w:basedOn w:val="Rubrik2"/>
    <w:next w:val="Normal"/>
    <w:uiPriority w:val="8"/>
    <w:qFormat/>
    <w:rsid w:val="00F23931"/>
    <w:pPr>
      <w:numPr>
        <w:ilvl w:val="1"/>
        <w:numId w:val="10"/>
      </w:numPr>
    </w:pPr>
  </w:style>
  <w:style w:type="character" w:customStyle="1" w:styleId="Rubrik1NrChar">
    <w:name w:val="Rubrik1 Nr Char"/>
    <w:basedOn w:val="Rubrik1Char"/>
    <w:link w:val="Rubrik1Nr"/>
    <w:uiPriority w:val="8"/>
    <w:rsid w:val="00F23931"/>
    <w:rPr>
      <w:rFonts w:ascii="Times New Roman" w:eastAsiaTheme="majorEastAsia" w:hAnsi="Times New Roman" w:cstheme="majorBidi"/>
      <w:kern w:val="32"/>
      <w:sz w:val="64"/>
      <w:szCs w:val="32"/>
    </w:rPr>
  </w:style>
  <w:style w:type="paragraph" w:customStyle="1" w:styleId="Rubrik3Nr">
    <w:name w:val="Rubrik3 Nr"/>
    <w:basedOn w:val="Rubrik3"/>
    <w:next w:val="Normal"/>
    <w:uiPriority w:val="8"/>
    <w:qFormat/>
    <w:rsid w:val="00F23931"/>
    <w:pPr>
      <w:numPr>
        <w:ilvl w:val="2"/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gistrator@naturvardsverket.se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turvardsverket.se\common$\Modena-Disk\2\2.2\2.2.02\NV-02143-11\PUBLIKATIONER\Publikationer\Rapport%20friskriv%20forskning%20nu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1863F01B6647DD9FB79457BE4647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6ED401-C5AF-44A9-A1CC-A5C7CB729A69}"/>
      </w:docPartPr>
      <w:docPartBody>
        <w:p w:rsidR="00000000" w:rsidRDefault="00000000">
          <w:pPr>
            <w:pStyle w:val="AF1863F01B6647DD9FB79457BE46473E"/>
          </w:pPr>
          <w:r w:rsidRPr="00A228E4">
            <w:rPr>
              <w:rStyle w:val="Platshllartext"/>
              <w:rFonts w:eastAsiaTheme="majorEastAsia"/>
            </w:rPr>
            <w:t>Titel</w:t>
          </w:r>
          <w:r>
            <w:rPr>
              <w:rStyle w:val="Platshllartext"/>
              <w:rFonts w:eastAsiaTheme="majorEastAsia"/>
            </w:rPr>
            <w:t>rubrik</w:t>
          </w:r>
        </w:p>
      </w:docPartBody>
    </w:docPart>
    <w:docPart>
      <w:docPartPr>
        <w:name w:val="11C6F04DD0924C80B34AE5E72D1227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EA8B79-4502-4491-86DB-CEBBFDA494E6}"/>
      </w:docPartPr>
      <w:docPartBody>
        <w:p w:rsidR="00000000" w:rsidRDefault="00000000">
          <w:pPr>
            <w:pStyle w:val="11C6F04DD0924C80B34AE5E72D122746"/>
          </w:pPr>
          <w:r w:rsidRPr="00C812D1">
            <w:rPr>
              <w:rFonts w:ascii="Arial" w:eastAsia="Times New Roman" w:hAnsi="Arial" w:cs="Arial"/>
              <w:sz w:val="14"/>
              <w:szCs w:val="14"/>
            </w:rPr>
            <w:t>Titelrubrik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18"/>
    <w:rsid w:val="00646D18"/>
    <w:rsid w:val="006A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AF1863F01B6647DD9FB79457BE46473E">
    <w:name w:val="AF1863F01B6647DD9FB79457BE46473E"/>
  </w:style>
  <w:style w:type="paragraph" w:customStyle="1" w:styleId="11C6F04DD0924C80B34AE5E72D122746">
    <w:name w:val="11C6F04DD0924C80B34AE5E72D1227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NV 2021 ljust tema">
      <a:dk1>
        <a:srgbClr val="000000"/>
      </a:dk1>
      <a:lt1>
        <a:srgbClr val="FFFFFF"/>
      </a:lt1>
      <a:dk2>
        <a:srgbClr val="003366"/>
      </a:dk2>
      <a:lt2>
        <a:srgbClr val="FFFFFF"/>
      </a:lt2>
      <a:accent1>
        <a:srgbClr val="ACCFDB"/>
      </a:accent1>
      <a:accent2>
        <a:srgbClr val="003366"/>
      </a:accent2>
      <a:accent3>
        <a:srgbClr val="9B6C17"/>
      </a:accent3>
      <a:accent4>
        <a:srgbClr val="0614FF"/>
      </a:accent4>
      <a:accent5>
        <a:srgbClr val="34A775"/>
      </a:accent5>
      <a:accent6>
        <a:srgbClr val="02FEAF"/>
      </a:accent6>
      <a:hlink>
        <a:srgbClr val="0000FF"/>
      </a:hlink>
      <a:folHlink>
        <a:srgbClr val="800080"/>
      </a:folHlink>
    </a:clrScheme>
    <a:fontScheme name="Times New Roman NV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AF925-416D-4448-AE86-65809868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friskriv forskning num.dotm</Template>
  <TotalTime>1</TotalTime>
  <Pages>8</Pages>
  <Words>220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Lundqvist, Susanna</dc:creator>
  <cp:keywords/>
  <dc:description/>
  <cp:lastModifiedBy>Lundqvist, Susanna</cp:lastModifiedBy>
  <cp:revision>1</cp:revision>
  <dcterms:created xsi:type="dcterms:W3CDTF">2026-05-08T12:14:00Z</dcterms:created>
  <dcterms:modified xsi:type="dcterms:W3CDTF">2026-05-08T12:15:00Z</dcterms:modified>
</cp:coreProperties>
</file>