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3F10C" w14:textId="77777777" w:rsidR="005C2AF9" w:rsidRDefault="005C2AF9"/>
    <w:tbl>
      <w:tblPr>
        <w:tblStyle w:val="TableGrid"/>
        <w:tblW w:w="9491" w:type="dxa"/>
        <w:tblInd w:w="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9"/>
        <w:gridCol w:w="2687"/>
        <w:gridCol w:w="2221"/>
        <w:gridCol w:w="2054"/>
      </w:tblGrid>
      <w:tr w:rsidR="00980A23" w14:paraId="782498D9" w14:textId="77777777" w:rsidTr="008E7632">
        <w:trPr>
          <w:cantSplit/>
          <w:trHeight w:hRule="exact" w:val="170"/>
        </w:trPr>
        <w:tc>
          <w:tcPr>
            <w:tcW w:w="2529" w:type="dxa"/>
            <w:vMerge w:val="restart"/>
            <w:vAlign w:val="center"/>
          </w:tcPr>
          <w:p w14:paraId="15B33F7D" w14:textId="77777777" w:rsidR="00980A23" w:rsidRDefault="00980A23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Datum</w:t>
            </w:r>
          </w:p>
          <w:p w14:paraId="189767FE" w14:textId="77777777" w:rsidR="00980A23" w:rsidRPr="00B67303" w:rsidRDefault="00980A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Datum för ansökan (ÅÅÅÅ-MM-DD)</w:t>
            </w:r>
          </w:p>
        </w:tc>
        <w:tc>
          <w:tcPr>
            <w:tcW w:w="6962" w:type="dxa"/>
            <w:gridSpan w:val="3"/>
            <w:tcBorders>
              <w:bottom w:val="nil"/>
            </w:tcBorders>
            <w:noWrap/>
          </w:tcPr>
          <w:p w14:paraId="037D3CFD" w14:textId="77777777" w:rsidR="00980A23" w:rsidRDefault="00980A23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Datum för ansökan</w:t>
            </w:r>
          </w:p>
          <w:p w14:paraId="769974D9" w14:textId="77777777" w:rsidR="00980A23" w:rsidRPr="00985A89" w:rsidRDefault="00980A23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80A23" w14:paraId="37442EBE" w14:textId="77777777" w:rsidTr="008E7632">
        <w:trPr>
          <w:trHeight w:hRule="exact" w:val="284"/>
        </w:trPr>
        <w:tc>
          <w:tcPr>
            <w:tcW w:w="2529" w:type="dxa"/>
            <w:vMerge/>
            <w:vAlign w:val="center"/>
          </w:tcPr>
          <w:p w14:paraId="2F08ABF4" w14:textId="77777777" w:rsidR="00980A23" w:rsidRDefault="00980A23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6962" w:type="dxa"/>
            <w:gridSpan w:val="3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AB97180" w14:textId="77777777" w:rsidR="00980A23" w:rsidRDefault="00980A23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23186A" w14:paraId="026D529D" w14:textId="77777777" w:rsidTr="0023186A">
        <w:trPr>
          <w:trHeight w:hRule="exact" w:val="456"/>
        </w:trPr>
        <w:tc>
          <w:tcPr>
            <w:tcW w:w="2529" w:type="dxa"/>
            <w:vAlign w:val="center"/>
          </w:tcPr>
          <w:p w14:paraId="6E79D649" w14:textId="77777777" w:rsidR="0023186A" w:rsidRDefault="0023186A" w:rsidP="0023186A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Namn på pilotprojekt</w:t>
            </w:r>
          </w:p>
          <w:p w14:paraId="7016C48A" w14:textId="531EA1C2" w:rsidR="0023186A" w:rsidRDefault="0023186A" w:rsidP="0023186A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Namn på pilotprojekt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bottom w:val="nil"/>
            </w:tcBorders>
            <w:noWrap/>
          </w:tcPr>
          <w:p w14:paraId="59307767" w14:textId="77777777" w:rsidR="0023186A" w:rsidRDefault="0023186A" w:rsidP="0023186A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Namn på pilotprojekt</w:t>
            </w:r>
          </w:p>
          <w:p w14:paraId="347EE03D" w14:textId="66AA001E" w:rsidR="0023186A" w:rsidRDefault="0023186A" w:rsidP="0023186A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6379D3" w14:paraId="5079C67C" w14:textId="77777777" w:rsidTr="0023186A">
        <w:trPr>
          <w:trHeight w:hRule="exact" w:val="456"/>
        </w:trPr>
        <w:tc>
          <w:tcPr>
            <w:tcW w:w="2529" w:type="dxa"/>
            <w:vAlign w:val="center"/>
          </w:tcPr>
          <w:p w14:paraId="15CD9E1E" w14:textId="77777777" w:rsidR="006379D3" w:rsidRDefault="006379D3" w:rsidP="006379D3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Sökande</w:t>
            </w:r>
          </w:p>
          <w:p w14:paraId="218AADBB" w14:textId="0C37B4DA" w:rsidR="006379D3" w:rsidRDefault="006379D3" w:rsidP="006379D3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Bidragsmottagare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bottom w:val="nil"/>
            </w:tcBorders>
            <w:noWrap/>
          </w:tcPr>
          <w:p w14:paraId="5021BB67" w14:textId="77777777" w:rsidR="006379D3" w:rsidRDefault="006379D3" w:rsidP="006379D3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Namn på bidragsmottagare</w:t>
            </w:r>
          </w:p>
          <w:p w14:paraId="60379C73" w14:textId="1CC11794" w:rsidR="006379D3" w:rsidRDefault="006379D3" w:rsidP="006379D3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991F78" w14:paraId="0BDDE293" w14:textId="77777777" w:rsidTr="008E7632">
        <w:trPr>
          <w:trHeight w:hRule="exact" w:val="170"/>
        </w:trPr>
        <w:tc>
          <w:tcPr>
            <w:tcW w:w="2529" w:type="dxa"/>
            <w:vMerge w:val="restart"/>
            <w:vAlign w:val="center"/>
          </w:tcPr>
          <w:p w14:paraId="36D8417B" w14:textId="21858F21" w:rsidR="00844792" w:rsidRDefault="005B1CCA" w:rsidP="0084479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Kontaktuppgifter</w:t>
            </w:r>
          </w:p>
          <w:p w14:paraId="243781DC" w14:textId="205D06D5" w:rsidR="00991F78" w:rsidRPr="00B67303" w:rsidRDefault="005B1CCA" w:rsidP="0084479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Kontaktperson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bottom w:val="nil"/>
            </w:tcBorders>
            <w:noWrap/>
          </w:tcPr>
          <w:p w14:paraId="007DA6D3" w14:textId="56F80259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Namn på</w:t>
            </w:r>
            <w:r w:rsidR="00EC7A53">
              <w:rPr>
                <w:rFonts w:ascii="Arial" w:hAnsi="Arial"/>
                <w:sz w:val="14"/>
                <w:szCs w:val="20"/>
                <w:lang w:eastAsia="sv-SE"/>
              </w:rPr>
              <w:t xml:space="preserve"> </w:t>
            </w:r>
            <w:r w:rsidR="00B845D4">
              <w:rPr>
                <w:rFonts w:ascii="Arial" w:hAnsi="Arial"/>
                <w:sz w:val="14"/>
                <w:szCs w:val="20"/>
                <w:lang w:eastAsia="sv-SE"/>
              </w:rPr>
              <w:t>kontaktperson</w:t>
            </w:r>
            <w:r w:rsidR="00516080">
              <w:rPr>
                <w:rFonts w:ascii="Arial" w:hAnsi="Arial"/>
                <w:sz w:val="14"/>
                <w:szCs w:val="20"/>
                <w:lang w:eastAsia="sv-SE"/>
              </w:rPr>
              <w:t>, telefonnummer, e-post</w:t>
            </w:r>
            <w:r w:rsidR="00251C69">
              <w:rPr>
                <w:rFonts w:ascii="Arial" w:hAnsi="Arial"/>
                <w:sz w:val="14"/>
                <w:szCs w:val="20"/>
                <w:lang w:eastAsia="sv-SE"/>
              </w:rPr>
              <w:t>.</w:t>
            </w:r>
          </w:p>
          <w:p w14:paraId="6F758E38" w14:textId="77777777" w:rsidR="00991F78" w:rsidRPr="00985A89" w:rsidRDefault="00991F78" w:rsidP="00985A89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91F78" w14:paraId="33E25C81" w14:textId="77777777" w:rsidTr="008E7632">
        <w:trPr>
          <w:trHeight w:val="278"/>
        </w:trPr>
        <w:tc>
          <w:tcPr>
            <w:tcW w:w="2529" w:type="dxa"/>
            <w:vMerge/>
            <w:vAlign w:val="center"/>
          </w:tcPr>
          <w:p w14:paraId="5A49D387" w14:textId="77777777" w:rsidR="00991F78" w:rsidRPr="00B67303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696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D44CFBD" w14:textId="77777777" w:rsidR="00991F78" w:rsidRPr="00E72A4A" w:rsidRDefault="00991F78" w:rsidP="00985A89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E72A4A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0"/>
          </w:p>
        </w:tc>
      </w:tr>
      <w:tr w:rsidR="003B5E54" w14:paraId="1987681B" w14:textId="77777777" w:rsidTr="00A12123">
        <w:trPr>
          <w:trHeight w:val="184"/>
        </w:trPr>
        <w:tc>
          <w:tcPr>
            <w:tcW w:w="2529" w:type="dxa"/>
            <w:vMerge w:val="restart"/>
            <w:vAlign w:val="center"/>
          </w:tcPr>
          <w:p w14:paraId="5AD91CAC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Belopp</w:t>
            </w:r>
          </w:p>
          <w:p w14:paraId="23971B97" w14:textId="77777777" w:rsidR="004D5314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Ansökt belopp att omfördela (belopp/från år/till år). </w:t>
            </w:r>
          </w:p>
          <w:p w14:paraId="562DDFBB" w14:textId="318DAF9E" w:rsidR="00991F78" w:rsidRPr="009B2FD7" w:rsidRDefault="00991F78" w:rsidP="00186F06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Se Tabell 1</w:t>
            </w:r>
          </w:p>
        </w:tc>
        <w:tc>
          <w:tcPr>
            <w:tcW w:w="2687" w:type="dxa"/>
            <w:tcBorders>
              <w:bottom w:val="nil"/>
            </w:tcBorders>
          </w:tcPr>
          <w:p w14:paraId="38ECDC54" w14:textId="77777777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Belopp (kr)</w:t>
            </w:r>
          </w:p>
        </w:tc>
        <w:tc>
          <w:tcPr>
            <w:tcW w:w="2221" w:type="dxa"/>
            <w:tcBorders>
              <w:bottom w:val="nil"/>
            </w:tcBorders>
          </w:tcPr>
          <w:p w14:paraId="71CD62B9" w14:textId="77777777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Från år</w:t>
            </w:r>
          </w:p>
        </w:tc>
        <w:tc>
          <w:tcPr>
            <w:tcW w:w="2054" w:type="dxa"/>
            <w:tcBorders>
              <w:bottom w:val="nil"/>
            </w:tcBorders>
          </w:tcPr>
          <w:p w14:paraId="6F5135BC" w14:textId="77777777" w:rsidR="00991F78" w:rsidRDefault="00991F78" w:rsidP="00985A89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Till år</w:t>
            </w:r>
          </w:p>
        </w:tc>
      </w:tr>
      <w:tr w:rsidR="003B5E54" w14:paraId="67912E64" w14:textId="77777777" w:rsidTr="004F21D0">
        <w:trPr>
          <w:trHeight w:val="567"/>
        </w:trPr>
        <w:tc>
          <w:tcPr>
            <w:tcW w:w="2529" w:type="dxa"/>
            <w:vMerge/>
            <w:vAlign w:val="center"/>
          </w:tcPr>
          <w:p w14:paraId="7AB1A28E" w14:textId="77777777" w:rsidR="00991F78" w:rsidRDefault="00991F78" w:rsidP="00186F0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14:paraId="0BB61E1F" w14:textId="77777777" w:rsidR="00991F78" w:rsidRPr="002C44E9" w:rsidRDefault="001D63F8" w:rsidP="004F21D0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 w:rsidR="003B5E54">
              <w:rPr>
                <w:rFonts w:ascii="Arial" w:hAnsi="Arial"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1"/>
          </w:p>
        </w:tc>
        <w:tc>
          <w:tcPr>
            <w:tcW w:w="2221" w:type="dxa"/>
            <w:tcBorders>
              <w:top w:val="nil"/>
              <w:bottom w:val="single" w:sz="4" w:space="0" w:color="auto"/>
            </w:tcBorders>
          </w:tcPr>
          <w:p w14:paraId="64AE3A8A" w14:textId="77777777" w:rsidR="00991F78" w:rsidRPr="002C44E9" w:rsidRDefault="001D63F8" w:rsidP="004F21D0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2"/>
          </w:p>
        </w:tc>
        <w:tc>
          <w:tcPr>
            <w:tcW w:w="2054" w:type="dxa"/>
            <w:tcBorders>
              <w:top w:val="nil"/>
              <w:bottom w:val="single" w:sz="4" w:space="0" w:color="auto"/>
            </w:tcBorders>
          </w:tcPr>
          <w:p w14:paraId="0B08B194" w14:textId="77777777" w:rsidR="00991F78" w:rsidRPr="002C44E9" w:rsidRDefault="001D63F8" w:rsidP="004F21D0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lang w:eastAsia="sv-SE"/>
              </w:rPr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3"/>
          </w:p>
        </w:tc>
      </w:tr>
      <w:tr w:rsidR="00C360E1" w14:paraId="3FD85EF2" w14:textId="77777777">
        <w:trPr>
          <w:trHeight w:val="1087"/>
        </w:trPr>
        <w:tc>
          <w:tcPr>
            <w:tcW w:w="2529" w:type="dxa"/>
          </w:tcPr>
          <w:p w14:paraId="55A4F503" w14:textId="77777777" w:rsidR="00C360E1" w:rsidRDefault="00C360E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Orsak till omfördelning</w:t>
            </w:r>
          </w:p>
          <w:p w14:paraId="345851E7" w14:textId="77777777" w:rsidR="00C360E1" w:rsidRPr="009B2FD7" w:rsidRDefault="00C360E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Beskrivning av orsak till behovet av omfördelning</w:t>
            </w:r>
          </w:p>
        </w:tc>
        <w:tc>
          <w:tcPr>
            <w:tcW w:w="6962" w:type="dxa"/>
            <w:gridSpan w:val="3"/>
          </w:tcPr>
          <w:p w14:paraId="45C9FFCF" w14:textId="77777777" w:rsidR="00144B70" w:rsidRDefault="00C360E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Orsak till omfördelning</w:t>
            </w:r>
          </w:p>
          <w:p w14:paraId="3B4ACE47" w14:textId="716779F1" w:rsidR="00C360E1" w:rsidRDefault="00144B70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C360E1" w14:paraId="61BD0715" w14:textId="77777777">
        <w:trPr>
          <w:trHeight w:val="1449"/>
        </w:trPr>
        <w:tc>
          <w:tcPr>
            <w:tcW w:w="2529" w:type="dxa"/>
          </w:tcPr>
          <w:p w14:paraId="27B5CCAD" w14:textId="7DDC15BA" w:rsidR="00C360E1" w:rsidRDefault="00C360E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Konsekvenser för </w:t>
            </w:r>
            <w:r w:rsidR="00251784">
              <w:rPr>
                <w:rFonts w:ascii="Arial" w:hAnsi="Arial" w:cs="Arial"/>
                <w:b/>
                <w:noProof/>
                <w:sz w:val="18"/>
                <w:szCs w:val="18"/>
              </w:rPr>
              <w:t>pilot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projektet</w:t>
            </w:r>
          </w:p>
          <w:p w14:paraId="0479D0DC" w14:textId="77777777" w:rsidR="00C360E1" w:rsidRPr="009B2FD7" w:rsidRDefault="00C360E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Redogör för om orsaken till omfördelningen kommer att påverka projektets genomförande (t.ex. förseningar)</w:t>
            </w:r>
          </w:p>
        </w:tc>
        <w:tc>
          <w:tcPr>
            <w:tcW w:w="6962" w:type="dxa"/>
            <w:gridSpan w:val="3"/>
          </w:tcPr>
          <w:p w14:paraId="7A20B01F" w14:textId="77777777" w:rsidR="00144B70" w:rsidRDefault="00C360E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Redogörelse av ev. konsekvenser</w:t>
            </w:r>
          </w:p>
          <w:p w14:paraId="504E2A63" w14:textId="5311A174" w:rsidR="00C360E1" w:rsidRDefault="00144B70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2A29B1" w14:paraId="45B8D55B" w14:textId="77777777">
        <w:trPr>
          <w:trHeight w:val="621"/>
        </w:trPr>
        <w:tc>
          <w:tcPr>
            <w:tcW w:w="2529" w:type="dxa"/>
          </w:tcPr>
          <w:p w14:paraId="3C0E86AC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Övrig information</w:t>
            </w:r>
          </w:p>
          <w:p w14:paraId="14515239" w14:textId="77777777" w:rsidR="002A29B1" w:rsidRPr="009B2FD7" w:rsidRDefault="002A29B1" w:rsidP="002A29B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Annan information som kan vara relevant för ärendet</w:t>
            </w:r>
          </w:p>
        </w:tc>
        <w:tc>
          <w:tcPr>
            <w:tcW w:w="6962" w:type="dxa"/>
            <w:gridSpan w:val="3"/>
          </w:tcPr>
          <w:p w14:paraId="1E1E681F" w14:textId="77777777" w:rsidR="00144B70" w:rsidRDefault="002A29B1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sz w:val="14"/>
                <w:szCs w:val="20"/>
                <w:lang w:eastAsia="sv-SE"/>
              </w:rPr>
              <w:t>Övrig information</w:t>
            </w:r>
          </w:p>
          <w:p w14:paraId="0ECC111A" w14:textId="0F8D29F5" w:rsidR="002A29B1" w:rsidRDefault="00144B70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3ABFE921" w14:textId="77777777">
        <w:trPr>
          <w:trHeight w:val="828"/>
        </w:trPr>
        <w:tc>
          <w:tcPr>
            <w:tcW w:w="2529" w:type="dxa"/>
            <w:vAlign w:val="center"/>
          </w:tcPr>
          <w:p w14:paraId="0CBD2663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Gällande beslut</w:t>
            </w:r>
          </w:p>
          <w:p w14:paraId="4F766E38" w14:textId="11DE0E6A" w:rsidR="002A29B1" w:rsidRPr="009B2FD7" w:rsidRDefault="002A29B1" w:rsidP="002A29B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Uppgifter om gällande beslut från NV i ärendet (ärendenummer/datum)</w:t>
            </w:r>
          </w:p>
        </w:tc>
        <w:tc>
          <w:tcPr>
            <w:tcW w:w="2687" w:type="dxa"/>
          </w:tcPr>
          <w:p w14:paraId="66712003" w14:textId="77777777" w:rsidR="00A45619" w:rsidRDefault="002A29B1" w:rsidP="002A29B1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Naturvårdsverkets ärendenr.</w:t>
            </w:r>
          </w:p>
          <w:p w14:paraId="0D6F3469" w14:textId="1CE611DF" w:rsidR="002A29B1" w:rsidRDefault="00A45619" w:rsidP="002A29B1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7"/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4"/>
          </w:p>
        </w:tc>
        <w:tc>
          <w:tcPr>
            <w:tcW w:w="4275" w:type="dxa"/>
            <w:gridSpan w:val="2"/>
          </w:tcPr>
          <w:p w14:paraId="40079DE0" w14:textId="77777777" w:rsidR="003C2CB9" w:rsidRDefault="003C2CB9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Beslutsdatum</w:t>
            </w:r>
          </w:p>
          <w:p w14:paraId="208F7673" w14:textId="7F407C27" w:rsidR="002A29B1" w:rsidRDefault="003C2CB9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64215091" w14:textId="77777777">
        <w:trPr>
          <w:trHeight w:val="670"/>
        </w:trPr>
        <w:tc>
          <w:tcPr>
            <w:tcW w:w="2529" w:type="dxa"/>
            <w:vMerge w:val="restart"/>
          </w:tcPr>
          <w:p w14:paraId="0B8B6D42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Tidigare beslut</w:t>
            </w:r>
          </w:p>
          <w:p w14:paraId="7EEB317F" w14:textId="0035B9FF" w:rsidR="002A29B1" w:rsidRPr="001C2F8C" w:rsidRDefault="002A29B1" w:rsidP="002A29B1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Uppgifter om samtliga tidigare beslut som NV fattat i ärendet (ärendenummer/datum)</w:t>
            </w:r>
          </w:p>
        </w:tc>
        <w:tc>
          <w:tcPr>
            <w:tcW w:w="2687" w:type="dxa"/>
          </w:tcPr>
          <w:p w14:paraId="2B82007F" w14:textId="77777777" w:rsidR="00A45619" w:rsidRDefault="002A29B1" w:rsidP="002A29B1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Naturvårdsverkets ärendenr.</w:t>
            </w:r>
          </w:p>
          <w:p w14:paraId="1FD6E201" w14:textId="3559C009" w:rsidR="002A29B1" w:rsidRDefault="00A45619" w:rsidP="002A29B1">
            <w:pPr>
              <w:rPr>
                <w:rFonts w:ascii="Arial" w:hAnsi="Arial"/>
                <w:noProof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5" w:name="Text8"/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  <w:bookmarkEnd w:id="5"/>
          </w:p>
        </w:tc>
        <w:tc>
          <w:tcPr>
            <w:tcW w:w="4275" w:type="dxa"/>
            <w:gridSpan w:val="2"/>
          </w:tcPr>
          <w:p w14:paraId="5574813E" w14:textId="77777777" w:rsidR="00A45619" w:rsidRDefault="00A45619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>
              <w:rPr>
                <w:rFonts w:ascii="Arial" w:hAnsi="Arial"/>
                <w:noProof/>
                <w:sz w:val="14"/>
                <w:szCs w:val="20"/>
                <w:lang w:eastAsia="sv-SE"/>
              </w:rPr>
              <w:t>Beslutsdatum</w:t>
            </w:r>
          </w:p>
          <w:p w14:paraId="1C6830B5" w14:textId="718EF84B" w:rsidR="002A29B1" w:rsidRDefault="00A45619" w:rsidP="002A29B1">
            <w:pPr>
              <w:rPr>
                <w:rFonts w:ascii="Arial" w:hAnsi="Arial"/>
                <w:sz w:val="14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128BE94E" w14:textId="77777777" w:rsidTr="00A12123">
        <w:trPr>
          <w:trHeight w:val="340"/>
        </w:trPr>
        <w:tc>
          <w:tcPr>
            <w:tcW w:w="2529" w:type="dxa"/>
            <w:vMerge/>
            <w:vAlign w:val="center"/>
          </w:tcPr>
          <w:p w14:paraId="7159DE97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1FBD4A35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75" w:type="dxa"/>
            <w:gridSpan w:val="2"/>
            <w:tcBorders>
              <w:top w:val="single" w:sz="4" w:space="0" w:color="auto"/>
            </w:tcBorders>
            <w:vAlign w:val="center"/>
          </w:tcPr>
          <w:p w14:paraId="65A8A9ED" w14:textId="149C5BF7" w:rsidR="002A29B1" w:rsidRPr="002C44E9" w:rsidRDefault="00A45619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678D7D4A" w14:textId="77777777" w:rsidTr="00A12123">
        <w:trPr>
          <w:trHeight w:val="340"/>
        </w:trPr>
        <w:tc>
          <w:tcPr>
            <w:tcW w:w="2529" w:type="dxa"/>
            <w:vMerge/>
            <w:vAlign w:val="center"/>
          </w:tcPr>
          <w:p w14:paraId="1C8200A6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7" w:type="dxa"/>
            <w:vAlign w:val="center"/>
          </w:tcPr>
          <w:p w14:paraId="425F9355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75" w:type="dxa"/>
            <w:gridSpan w:val="2"/>
            <w:vAlign w:val="center"/>
          </w:tcPr>
          <w:p w14:paraId="178BC190" w14:textId="33604BEF" w:rsidR="002A29B1" w:rsidRPr="002C44E9" w:rsidRDefault="00A45619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5732126B" w14:textId="77777777" w:rsidTr="00A12123">
        <w:trPr>
          <w:trHeight w:val="340"/>
        </w:trPr>
        <w:tc>
          <w:tcPr>
            <w:tcW w:w="2529" w:type="dxa"/>
            <w:vMerge/>
            <w:vAlign w:val="center"/>
          </w:tcPr>
          <w:p w14:paraId="3A0C60C4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7" w:type="dxa"/>
            <w:vAlign w:val="center"/>
          </w:tcPr>
          <w:p w14:paraId="07E913BA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75" w:type="dxa"/>
            <w:gridSpan w:val="2"/>
            <w:vAlign w:val="center"/>
          </w:tcPr>
          <w:p w14:paraId="7403F745" w14:textId="7C13DC7C" w:rsidR="002A29B1" w:rsidRPr="002C44E9" w:rsidRDefault="00A45619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6374E810" w14:textId="77777777" w:rsidTr="00A12123">
        <w:trPr>
          <w:trHeight w:val="340"/>
        </w:trPr>
        <w:tc>
          <w:tcPr>
            <w:tcW w:w="2529" w:type="dxa"/>
            <w:vMerge/>
            <w:vAlign w:val="center"/>
          </w:tcPr>
          <w:p w14:paraId="36F9728E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7" w:type="dxa"/>
            <w:vAlign w:val="center"/>
          </w:tcPr>
          <w:p w14:paraId="1AAC89B4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75" w:type="dxa"/>
            <w:gridSpan w:val="2"/>
            <w:vAlign w:val="center"/>
          </w:tcPr>
          <w:p w14:paraId="693CFAF8" w14:textId="71D1DE8F" w:rsidR="002A29B1" w:rsidRPr="002C44E9" w:rsidRDefault="00A45619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  <w:tr w:rsidR="003B5E54" w14:paraId="45BEC6A0" w14:textId="77777777" w:rsidTr="00A12123">
        <w:trPr>
          <w:trHeight w:val="340"/>
        </w:trPr>
        <w:tc>
          <w:tcPr>
            <w:tcW w:w="2529" w:type="dxa"/>
            <w:vMerge/>
            <w:tcBorders>
              <w:bottom w:val="single" w:sz="4" w:space="0" w:color="auto"/>
            </w:tcBorders>
            <w:vAlign w:val="center"/>
          </w:tcPr>
          <w:p w14:paraId="16F7A434" w14:textId="77777777" w:rsidR="002A29B1" w:rsidRDefault="002A29B1" w:rsidP="002A29B1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7" w:type="dxa"/>
            <w:vAlign w:val="center"/>
          </w:tcPr>
          <w:p w14:paraId="35631211" w14:textId="77777777" w:rsidR="002A29B1" w:rsidRPr="002C44E9" w:rsidRDefault="002A29B1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4275" w:type="dxa"/>
            <w:gridSpan w:val="2"/>
            <w:vAlign w:val="center"/>
          </w:tcPr>
          <w:p w14:paraId="3635B71E" w14:textId="13B4D876" w:rsidR="002A29B1" w:rsidRPr="002C44E9" w:rsidRDefault="00A45619" w:rsidP="002A29B1">
            <w:pPr>
              <w:rPr>
                <w:rFonts w:ascii="Arial" w:hAnsi="Arial"/>
                <w:sz w:val="20"/>
                <w:szCs w:val="20"/>
                <w:lang w:eastAsia="sv-SE"/>
              </w:rPr>
            </w:pP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instrText xml:space="preserve"> FORMTEXT </w:instrTex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separate"/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noProof/>
                <w:sz w:val="20"/>
                <w:szCs w:val="20"/>
                <w:lang w:eastAsia="sv-SE"/>
              </w:rPr>
              <w:t> </w:t>
            </w:r>
            <w:r w:rsidRPr="002C44E9">
              <w:rPr>
                <w:rFonts w:ascii="Arial" w:hAnsi="Arial"/>
                <w:sz w:val="20"/>
                <w:szCs w:val="20"/>
                <w:lang w:eastAsia="sv-SE"/>
              </w:rPr>
              <w:fldChar w:fldCharType="end"/>
            </w:r>
          </w:p>
        </w:tc>
      </w:tr>
    </w:tbl>
    <w:p w14:paraId="42D6C1F7" w14:textId="77777777" w:rsidR="00C731C3" w:rsidRDefault="00C731C3" w:rsidP="00EA5A62">
      <w:pPr>
        <w:sectPr w:rsidR="00C731C3" w:rsidSect="00D429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43DBF267" w14:textId="544CB3AB" w:rsidR="00FA1EC1" w:rsidRDefault="00DC099F" w:rsidP="0030548D">
      <w:pPr>
        <w:pageBreakBefore/>
        <w:ind w:left="-57" w:right="-142"/>
      </w:pPr>
      <w:r w:rsidRPr="008F0E48">
        <w:rPr>
          <w:rFonts w:ascii="Arial" w:hAnsi="Arial" w:cs="Arial"/>
          <w:b/>
          <w:sz w:val="18"/>
          <w:szCs w:val="18"/>
        </w:rPr>
        <w:t>Tabell 1</w:t>
      </w:r>
      <w:r w:rsidRPr="005463DE">
        <w:rPr>
          <w:rFonts w:ascii="Arial" w:hAnsi="Arial" w:cs="Arial"/>
          <w:sz w:val="18"/>
          <w:szCs w:val="18"/>
        </w:rPr>
        <w:t xml:space="preserve">. Gällande </w:t>
      </w:r>
      <w:r w:rsidR="00D5298E">
        <w:rPr>
          <w:rFonts w:ascii="Arial" w:hAnsi="Arial" w:cs="Arial"/>
          <w:sz w:val="18"/>
          <w:szCs w:val="18"/>
        </w:rPr>
        <w:t xml:space="preserve">utbetalningsplan </w:t>
      </w:r>
      <w:r w:rsidRPr="005463DE">
        <w:rPr>
          <w:rFonts w:ascii="Arial" w:hAnsi="Arial" w:cs="Arial"/>
          <w:sz w:val="18"/>
          <w:szCs w:val="18"/>
        </w:rPr>
        <w:t>och förslag till ny utbetalning</w:t>
      </w:r>
      <w:r w:rsidR="00D5298E">
        <w:rPr>
          <w:rFonts w:ascii="Arial" w:hAnsi="Arial" w:cs="Arial"/>
          <w:sz w:val="18"/>
          <w:szCs w:val="18"/>
        </w:rPr>
        <w:t>splan</w:t>
      </w:r>
      <w:r w:rsidRPr="005463DE">
        <w:rPr>
          <w:rFonts w:ascii="Arial" w:hAnsi="Arial" w:cs="Arial"/>
          <w:sz w:val="18"/>
          <w:szCs w:val="18"/>
        </w:rPr>
        <w:t xml:space="preserve"> för </w:t>
      </w:r>
      <w:r w:rsidR="007D0186">
        <w:rPr>
          <w:rFonts w:ascii="Arial" w:hAnsi="Arial" w:cs="Arial"/>
          <w:sz w:val="18"/>
          <w:szCs w:val="18"/>
        </w:rPr>
        <w:t>pilotprojektet</w:t>
      </w:r>
      <w:r w:rsidR="00CC6AD1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9498" w:type="dxa"/>
        <w:tblInd w:w="10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09"/>
        <w:gridCol w:w="1701"/>
        <w:gridCol w:w="1842"/>
        <w:gridCol w:w="1781"/>
        <w:gridCol w:w="1956"/>
        <w:gridCol w:w="709"/>
      </w:tblGrid>
      <w:tr w:rsidR="00852F8A" w:rsidRPr="00852F8A" w14:paraId="51D54627" w14:textId="77777777" w:rsidTr="00F20EED">
        <w:trPr>
          <w:trHeight w:val="813"/>
        </w:trPr>
        <w:tc>
          <w:tcPr>
            <w:tcW w:w="1509" w:type="dxa"/>
            <w:vAlign w:val="center"/>
          </w:tcPr>
          <w:p w14:paraId="67EF32CE" w14:textId="07F9C12A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E7CFD6C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Utbetalningsplan enligt gällande beslut från NV</w:t>
            </w:r>
            <w:r w:rsidR="00DA5F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(kr)</w:t>
            </w:r>
          </w:p>
        </w:tc>
        <w:tc>
          <w:tcPr>
            <w:tcW w:w="1842" w:type="dxa"/>
            <w:vAlign w:val="center"/>
          </w:tcPr>
          <w:p w14:paraId="7C130A59" w14:textId="77777777" w:rsid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Omfördelas</w:t>
            </w:r>
          </w:p>
          <w:p w14:paraId="0180EAAD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från (kr)</w:t>
            </w:r>
          </w:p>
        </w:tc>
        <w:tc>
          <w:tcPr>
            <w:tcW w:w="1781" w:type="dxa"/>
            <w:vAlign w:val="center"/>
          </w:tcPr>
          <w:p w14:paraId="49B7A984" w14:textId="77777777" w:rsid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Omfördelas</w:t>
            </w:r>
          </w:p>
          <w:p w14:paraId="25EF0F69" w14:textId="77777777" w:rsidR="00852F8A" w:rsidRPr="00852F8A" w:rsidRDefault="00DA5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till</w:t>
            </w:r>
            <w:r w:rsidR="00852F8A">
              <w:rPr>
                <w:rFonts w:ascii="Arial" w:hAnsi="Arial" w:cs="Arial"/>
                <w:b/>
                <w:sz w:val="18"/>
                <w:szCs w:val="18"/>
              </w:rPr>
              <w:t xml:space="preserve"> (kr)</w:t>
            </w:r>
          </w:p>
        </w:tc>
        <w:tc>
          <w:tcPr>
            <w:tcW w:w="1956" w:type="dxa"/>
            <w:vAlign w:val="center"/>
          </w:tcPr>
          <w:p w14:paraId="5F2F0802" w14:textId="593AB0E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Förslag till ny utbetalningsplan enl. </w:t>
            </w:r>
            <w:r w:rsidR="00880629">
              <w:rPr>
                <w:rFonts w:ascii="Arial" w:hAnsi="Arial" w:cs="Arial"/>
                <w:b/>
                <w:sz w:val="18"/>
                <w:szCs w:val="18"/>
              </w:rPr>
              <w:t>bidragsmottagarens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ansökan (kr)</w:t>
            </w:r>
          </w:p>
        </w:tc>
        <w:tc>
          <w:tcPr>
            <w:tcW w:w="709" w:type="dxa"/>
            <w:vAlign w:val="center"/>
          </w:tcPr>
          <w:p w14:paraId="2A531EE7" w14:textId="77777777" w:rsidR="00852F8A" w:rsidRPr="00852F8A" w:rsidRDefault="00852F8A" w:rsidP="00DA5F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F8A">
              <w:rPr>
                <w:rFonts w:ascii="Arial" w:hAnsi="Arial" w:cs="Arial"/>
                <w:b/>
                <w:sz w:val="18"/>
                <w:szCs w:val="18"/>
              </w:rPr>
              <w:t>År</w:t>
            </w:r>
          </w:p>
        </w:tc>
      </w:tr>
      <w:tr w:rsidR="00852F8A" w:rsidRPr="00852F8A" w14:paraId="68E4780F" w14:textId="77777777" w:rsidTr="00F20EED">
        <w:trPr>
          <w:trHeight w:val="227"/>
        </w:trPr>
        <w:tc>
          <w:tcPr>
            <w:tcW w:w="1509" w:type="dxa"/>
          </w:tcPr>
          <w:p w14:paraId="7DF135E2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D18A3" w14:textId="3844380A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96F0AA" w14:textId="160AD2C3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99BA696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1352BA03" w14:textId="0E1D5321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B6BFAF" w14:textId="7B15CB18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1791766A" w14:textId="77777777" w:rsidTr="00F20EED">
        <w:trPr>
          <w:trHeight w:val="227"/>
        </w:trPr>
        <w:tc>
          <w:tcPr>
            <w:tcW w:w="1509" w:type="dxa"/>
          </w:tcPr>
          <w:p w14:paraId="1FDECF56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C4E1B2" w14:textId="24F29751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9134022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3290235B" w14:textId="168FC7D9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5EA92D14" w14:textId="633F82F4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333BFF" w14:textId="2C26B020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7BCD8CB7" w14:textId="77777777" w:rsidTr="00F20EED">
        <w:trPr>
          <w:trHeight w:val="227"/>
        </w:trPr>
        <w:tc>
          <w:tcPr>
            <w:tcW w:w="1509" w:type="dxa"/>
          </w:tcPr>
          <w:p w14:paraId="42786CA4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ECA8E5" w14:textId="64342A48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182073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2A1ABA6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6F42F145" w14:textId="699069B5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2EC878" w14:textId="09A3BCD8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6C3FF1C6" w14:textId="77777777" w:rsidTr="00F20EED">
        <w:trPr>
          <w:trHeight w:val="227"/>
        </w:trPr>
        <w:tc>
          <w:tcPr>
            <w:tcW w:w="1509" w:type="dxa"/>
          </w:tcPr>
          <w:p w14:paraId="179C42B1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B73DAA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0C599E4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7ADB8AF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0E931155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0C91BE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852F8A" w14:paraId="468FBD2C" w14:textId="77777777" w:rsidTr="00F20EED">
        <w:trPr>
          <w:trHeight w:val="227"/>
        </w:trPr>
        <w:tc>
          <w:tcPr>
            <w:tcW w:w="1509" w:type="dxa"/>
          </w:tcPr>
          <w:p w14:paraId="6C2B2B45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27D719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73BC9D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14:paraId="6117A767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637E087C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1876BA" w14:textId="77777777" w:rsidR="00852F8A" w:rsidRPr="00852F8A" w:rsidRDefault="00852F8A" w:rsidP="003B5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8A" w:rsidRPr="006E74EE" w14:paraId="3AE2316B" w14:textId="77777777" w:rsidTr="003B5E54">
        <w:trPr>
          <w:trHeight w:val="227"/>
        </w:trPr>
        <w:tc>
          <w:tcPr>
            <w:tcW w:w="1509" w:type="dxa"/>
          </w:tcPr>
          <w:p w14:paraId="135927B7" w14:textId="77777777" w:rsidR="00852F8A" w:rsidRPr="006E74EE" w:rsidRDefault="00852F8A" w:rsidP="00B334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74EE">
              <w:rPr>
                <w:rFonts w:ascii="Arial" w:hAnsi="Arial" w:cs="Arial"/>
                <w:b/>
                <w:sz w:val="18"/>
                <w:szCs w:val="18"/>
              </w:rPr>
              <w:t>Totalt</w:t>
            </w:r>
          </w:p>
        </w:tc>
        <w:tc>
          <w:tcPr>
            <w:tcW w:w="1701" w:type="dxa"/>
            <w:vAlign w:val="center"/>
          </w:tcPr>
          <w:p w14:paraId="5E554C14" w14:textId="7BA75128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95488BD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14:paraId="0B0E7C9A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5CECD6D" w14:textId="4046EAB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ABB241" w14:textId="77777777" w:rsidR="00852F8A" w:rsidRPr="006E74EE" w:rsidRDefault="00852F8A" w:rsidP="003B5E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7C105B" w14:textId="037E6F57" w:rsidR="00B36EB0" w:rsidRDefault="00B36EB0" w:rsidP="002E53C2">
      <w:pPr>
        <w:rPr>
          <w:rFonts w:ascii="Arial" w:hAnsi="Arial" w:cs="Arial"/>
          <w:sz w:val="18"/>
          <w:szCs w:val="18"/>
        </w:rPr>
      </w:pPr>
    </w:p>
    <w:p w14:paraId="00757759" w14:textId="77777777" w:rsidR="00593474" w:rsidRDefault="00593474" w:rsidP="002E53C2">
      <w:pPr>
        <w:rPr>
          <w:rFonts w:ascii="Arial" w:hAnsi="Arial" w:cs="Arial"/>
          <w:sz w:val="18"/>
          <w:szCs w:val="18"/>
        </w:rPr>
      </w:pPr>
    </w:p>
    <w:p w14:paraId="79E2564D" w14:textId="467A3DB2" w:rsidR="007F15EE" w:rsidRPr="00593474" w:rsidRDefault="007F15EE" w:rsidP="00A013AE">
      <w:pPr>
        <w:shd w:val="clear" w:color="auto" w:fill="FFFF00"/>
        <w:rPr>
          <w:rFonts w:ascii="Arial" w:hAnsi="Arial" w:cs="Arial"/>
          <w:i/>
          <w:sz w:val="18"/>
          <w:szCs w:val="18"/>
        </w:rPr>
      </w:pPr>
      <w:r w:rsidRPr="00593474">
        <w:rPr>
          <w:rFonts w:ascii="Arial" w:hAnsi="Arial" w:cs="Arial"/>
          <w:i/>
          <w:sz w:val="18"/>
          <w:szCs w:val="18"/>
        </w:rPr>
        <w:t xml:space="preserve">Exempel på hur </w:t>
      </w:r>
      <w:r w:rsidR="00443905">
        <w:rPr>
          <w:rFonts w:ascii="Arial" w:hAnsi="Arial" w:cs="Arial"/>
          <w:i/>
          <w:iCs/>
          <w:sz w:val="18"/>
          <w:szCs w:val="18"/>
        </w:rPr>
        <w:t>T</w:t>
      </w:r>
      <w:r w:rsidRPr="00593474">
        <w:rPr>
          <w:rFonts w:ascii="Arial" w:hAnsi="Arial" w:cs="Arial"/>
          <w:i/>
          <w:iCs/>
          <w:sz w:val="18"/>
          <w:szCs w:val="18"/>
        </w:rPr>
        <w:t>abell</w:t>
      </w:r>
      <w:r w:rsidRPr="00593474">
        <w:rPr>
          <w:rFonts w:ascii="Arial" w:hAnsi="Arial" w:cs="Arial"/>
          <w:i/>
          <w:sz w:val="18"/>
          <w:szCs w:val="18"/>
        </w:rPr>
        <w:t xml:space="preserve"> 1 ska fyllas i</w:t>
      </w:r>
      <w:r w:rsidR="009C2C52" w:rsidRPr="00593474">
        <w:rPr>
          <w:rFonts w:ascii="Arial" w:hAnsi="Arial" w:cs="Arial"/>
          <w:i/>
          <w:sz w:val="18"/>
          <w:szCs w:val="18"/>
        </w:rPr>
        <w:t>.</w:t>
      </w:r>
      <w:r w:rsidR="00443905">
        <w:rPr>
          <w:rFonts w:ascii="Arial" w:hAnsi="Arial" w:cs="Arial"/>
          <w:i/>
          <w:iCs/>
          <w:sz w:val="18"/>
          <w:szCs w:val="18"/>
        </w:rPr>
        <w:t xml:space="preserve"> Ta bort exempeltabellen när ansökan skickas in.</w:t>
      </w:r>
    </w:p>
    <w:tbl>
      <w:tblPr>
        <w:tblStyle w:val="TableGrid"/>
        <w:tblW w:w="9498" w:type="dxa"/>
        <w:tblInd w:w="10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09"/>
        <w:gridCol w:w="1701"/>
        <w:gridCol w:w="1842"/>
        <w:gridCol w:w="1781"/>
        <w:gridCol w:w="1956"/>
        <w:gridCol w:w="709"/>
      </w:tblGrid>
      <w:tr w:rsidR="007F15EE" w:rsidRPr="00593474" w14:paraId="579F1EED" w14:textId="77777777" w:rsidTr="00C52747">
        <w:trPr>
          <w:trHeight w:val="813"/>
        </w:trPr>
        <w:tc>
          <w:tcPr>
            <w:tcW w:w="1509" w:type="dxa"/>
            <w:vAlign w:val="center"/>
          </w:tcPr>
          <w:p w14:paraId="5FA19BF7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E94BD0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Utbetalningsplan enligt gällande beslut från NV (kr)</w:t>
            </w:r>
          </w:p>
        </w:tc>
        <w:tc>
          <w:tcPr>
            <w:tcW w:w="1842" w:type="dxa"/>
            <w:vAlign w:val="center"/>
          </w:tcPr>
          <w:p w14:paraId="720E58C7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Omfördelas</w:t>
            </w:r>
          </w:p>
          <w:p w14:paraId="2B70D1EA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från (kr)</w:t>
            </w:r>
          </w:p>
        </w:tc>
        <w:tc>
          <w:tcPr>
            <w:tcW w:w="1781" w:type="dxa"/>
            <w:vAlign w:val="center"/>
          </w:tcPr>
          <w:p w14:paraId="2231CF28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Omfördelas</w:t>
            </w:r>
          </w:p>
          <w:p w14:paraId="6BE50081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till (kr)</w:t>
            </w:r>
          </w:p>
        </w:tc>
        <w:tc>
          <w:tcPr>
            <w:tcW w:w="1956" w:type="dxa"/>
            <w:vAlign w:val="center"/>
          </w:tcPr>
          <w:p w14:paraId="4B513FEF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Förslag till ny utbetalningsplan enl. bidragsmottagarens ansökan (kr)</w:t>
            </w:r>
          </w:p>
        </w:tc>
        <w:tc>
          <w:tcPr>
            <w:tcW w:w="709" w:type="dxa"/>
            <w:vAlign w:val="center"/>
          </w:tcPr>
          <w:p w14:paraId="070EA365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År</w:t>
            </w:r>
          </w:p>
        </w:tc>
      </w:tr>
      <w:tr w:rsidR="007F15EE" w:rsidRPr="00593474" w14:paraId="150F9DB6" w14:textId="77777777" w:rsidTr="00C52747">
        <w:trPr>
          <w:trHeight w:val="227"/>
        </w:trPr>
        <w:tc>
          <w:tcPr>
            <w:tcW w:w="1509" w:type="dxa"/>
          </w:tcPr>
          <w:p w14:paraId="0E723DA5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B3AAB9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1 000 000</w:t>
            </w:r>
          </w:p>
        </w:tc>
        <w:tc>
          <w:tcPr>
            <w:tcW w:w="1842" w:type="dxa"/>
          </w:tcPr>
          <w:p w14:paraId="3AA9557F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100 000</w:t>
            </w:r>
          </w:p>
        </w:tc>
        <w:tc>
          <w:tcPr>
            <w:tcW w:w="1781" w:type="dxa"/>
          </w:tcPr>
          <w:p w14:paraId="0D41BE42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56" w:type="dxa"/>
          </w:tcPr>
          <w:p w14:paraId="2E2CAAA4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900 000</w:t>
            </w:r>
          </w:p>
        </w:tc>
        <w:tc>
          <w:tcPr>
            <w:tcW w:w="709" w:type="dxa"/>
          </w:tcPr>
          <w:p w14:paraId="029B260E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2025</w:t>
            </w:r>
          </w:p>
        </w:tc>
      </w:tr>
      <w:tr w:rsidR="007F15EE" w:rsidRPr="00593474" w14:paraId="601EE644" w14:textId="77777777" w:rsidTr="00C52747">
        <w:trPr>
          <w:trHeight w:val="227"/>
        </w:trPr>
        <w:tc>
          <w:tcPr>
            <w:tcW w:w="1509" w:type="dxa"/>
          </w:tcPr>
          <w:p w14:paraId="1322128F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EAE5A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500 000</w:t>
            </w:r>
          </w:p>
        </w:tc>
        <w:tc>
          <w:tcPr>
            <w:tcW w:w="1842" w:type="dxa"/>
          </w:tcPr>
          <w:p w14:paraId="22E3613A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81" w:type="dxa"/>
          </w:tcPr>
          <w:p w14:paraId="0815C032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100 000</w:t>
            </w:r>
          </w:p>
        </w:tc>
        <w:tc>
          <w:tcPr>
            <w:tcW w:w="1956" w:type="dxa"/>
          </w:tcPr>
          <w:p w14:paraId="457AF4A3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600 000</w:t>
            </w:r>
          </w:p>
        </w:tc>
        <w:tc>
          <w:tcPr>
            <w:tcW w:w="709" w:type="dxa"/>
          </w:tcPr>
          <w:p w14:paraId="1907ED14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2026</w:t>
            </w:r>
          </w:p>
        </w:tc>
      </w:tr>
      <w:tr w:rsidR="007F15EE" w:rsidRPr="00593474" w14:paraId="5603A4C5" w14:textId="77777777" w:rsidTr="00C52747">
        <w:trPr>
          <w:trHeight w:val="227"/>
        </w:trPr>
        <w:tc>
          <w:tcPr>
            <w:tcW w:w="1509" w:type="dxa"/>
          </w:tcPr>
          <w:p w14:paraId="1C749BEB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8E3859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500 000</w:t>
            </w:r>
          </w:p>
        </w:tc>
        <w:tc>
          <w:tcPr>
            <w:tcW w:w="1842" w:type="dxa"/>
          </w:tcPr>
          <w:p w14:paraId="2B148E18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81" w:type="dxa"/>
          </w:tcPr>
          <w:p w14:paraId="4E9BE770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56" w:type="dxa"/>
          </w:tcPr>
          <w:p w14:paraId="4E0AA0C8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500 000</w:t>
            </w:r>
          </w:p>
        </w:tc>
        <w:tc>
          <w:tcPr>
            <w:tcW w:w="709" w:type="dxa"/>
          </w:tcPr>
          <w:p w14:paraId="08C7047B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i/>
                <w:sz w:val="18"/>
                <w:szCs w:val="18"/>
              </w:rPr>
              <w:t>2027</w:t>
            </w:r>
          </w:p>
        </w:tc>
      </w:tr>
      <w:tr w:rsidR="007F15EE" w:rsidRPr="00593474" w14:paraId="5602DDC6" w14:textId="77777777" w:rsidTr="00C52747">
        <w:trPr>
          <w:trHeight w:val="227"/>
        </w:trPr>
        <w:tc>
          <w:tcPr>
            <w:tcW w:w="1509" w:type="dxa"/>
          </w:tcPr>
          <w:p w14:paraId="64D4FB59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BB60BE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7B49F2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81" w:type="dxa"/>
          </w:tcPr>
          <w:p w14:paraId="08D07221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56" w:type="dxa"/>
          </w:tcPr>
          <w:p w14:paraId="3FB70BB8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6C49605E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F15EE" w:rsidRPr="00593474" w14:paraId="38363A09" w14:textId="77777777" w:rsidTr="00C52747">
        <w:trPr>
          <w:trHeight w:val="227"/>
        </w:trPr>
        <w:tc>
          <w:tcPr>
            <w:tcW w:w="1509" w:type="dxa"/>
          </w:tcPr>
          <w:p w14:paraId="4702D6DC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F99F45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6002BE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81" w:type="dxa"/>
          </w:tcPr>
          <w:p w14:paraId="77560358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56" w:type="dxa"/>
          </w:tcPr>
          <w:p w14:paraId="39CB3C62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14:paraId="44D8475B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F15EE" w:rsidRPr="00593474" w14:paraId="32D2D098" w14:textId="77777777" w:rsidTr="00C52747">
        <w:trPr>
          <w:trHeight w:val="227"/>
        </w:trPr>
        <w:tc>
          <w:tcPr>
            <w:tcW w:w="1509" w:type="dxa"/>
          </w:tcPr>
          <w:p w14:paraId="135D4C28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Totalt</w:t>
            </w:r>
          </w:p>
        </w:tc>
        <w:tc>
          <w:tcPr>
            <w:tcW w:w="1701" w:type="dxa"/>
            <w:vAlign w:val="center"/>
          </w:tcPr>
          <w:p w14:paraId="7D3F48AF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2 000 000</w:t>
            </w:r>
          </w:p>
        </w:tc>
        <w:tc>
          <w:tcPr>
            <w:tcW w:w="1842" w:type="dxa"/>
            <w:vAlign w:val="center"/>
          </w:tcPr>
          <w:p w14:paraId="7FD45D94" w14:textId="7BA760AE" w:rsidR="007F15EE" w:rsidRPr="00593474" w:rsidRDefault="006B5F17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100 000</w:t>
            </w:r>
          </w:p>
        </w:tc>
        <w:tc>
          <w:tcPr>
            <w:tcW w:w="1781" w:type="dxa"/>
            <w:vAlign w:val="center"/>
          </w:tcPr>
          <w:p w14:paraId="1116E849" w14:textId="5ABB0F24" w:rsidR="007F15EE" w:rsidRPr="00593474" w:rsidRDefault="006B5F17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100 000</w:t>
            </w:r>
          </w:p>
        </w:tc>
        <w:tc>
          <w:tcPr>
            <w:tcW w:w="1956" w:type="dxa"/>
            <w:vAlign w:val="center"/>
          </w:tcPr>
          <w:p w14:paraId="36D9F330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474">
              <w:rPr>
                <w:rFonts w:ascii="Arial" w:hAnsi="Arial" w:cs="Arial"/>
                <w:b/>
                <w:i/>
                <w:sz w:val="18"/>
                <w:szCs w:val="18"/>
              </w:rPr>
              <w:t>2 000 000</w:t>
            </w:r>
          </w:p>
        </w:tc>
        <w:tc>
          <w:tcPr>
            <w:tcW w:w="709" w:type="dxa"/>
            <w:vAlign w:val="center"/>
          </w:tcPr>
          <w:p w14:paraId="62535AE4" w14:textId="77777777" w:rsidR="007F15EE" w:rsidRPr="00593474" w:rsidRDefault="007F15EE" w:rsidP="00A013AE">
            <w:pPr>
              <w:shd w:val="clear" w:color="auto" w:fill="FFFF0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743FCF6A" w14:textId="77777777" w:rsidR="003B5E54" w:rsidRDefault="003B5E54" w:rsidP="002E53C2">
      <w:pPr>
        <w:rPr>
          <w:rFonts w:ascii="Arial" w:hAnsi="Arial" w:cs="Arial"/>
          <w:b/>
          <w:sz w:val="18"/>
          <w:szCs w:val="18"/>
        </w:rPr>
      </w:pPr>
    </w:p>
    <w:p w14:paraId="2DA81AE9" w14:textId="77777777" w:rsidR="00593474" w:rsidRDefault="00593474" w:rsidP="002E53C2">
      <w:pPr>
        <w:rPr>
          <w:rFonts w:ascii="Arial" w:hAnsi="Arial" w:cs="Arial"/>
          <w:b/>
          <w:sz w:val="18"/>
          <w:szCs w:val="18"/>
        </w:rPr>
      </w:pPr>
    </w:p>
    <w:p w14:paraId="273AABBE" w14:textId="77777777" w:rsidR="002E53C2" w:rsidRDefault="002E53C2" w:rsidP="002E53C2">
      <w:pPr>
        <w:rPr>
          <w:rFonts w:ascii="Arial" w:hAnsi="Arial" w:cs="Arial"/>
          <w:sz w:val="18"/>
          <w:szCs w:val="18"/>
        </w:rPr>
      </w:pPr>
    </w:p>
    <w:p w14:paraId="10DB6FC5" w14:textId="77777777" w:rsidR="007D2914" w:rsidRDefault="007D2914" w:rsidP="002E53C2">
      <w:pPr>
        <w:rPr>
          <w:rFonts w:ascii="Arial" w:hAnsi="Arial" w:cs="Arial"/>
          <w:b/>
          <w:sz w:val="18"/>
          <w:szCs w:val="18"/>
        </w:rPr>
        <w:sectPr w:rsidR="007D2914" w:rsidSect="005C259C">
          <w:headerReference w:type="first" r:id="rId16"/>
          <w:type w:val="continuous"/>
          <w:pgSz w:w="11906" w:h="16838" w:code="9"/>
          <w:pgMar w:top="567" w:right="1418" w:bottom="1661" w:left="1134" w:header="567" w:footer="301" w:gutter="0"/>
          <w:cols w:space="720"/>
          <w:titlePg/>
        </w:sectPr>
      </w:pPr>
    </w:p>
    <w:p w14:paraId="4D5B8094" w14:textId="77777777" w:rsidR="003B5E54" w:rsidRDefault="003B5E54" w:rsidP="002E53C2">
      <w:pPr>
        <w:rPr>
          <w:rFonts w:ascii="Arial" w:hAnsi="Arial" w:cs="Arial"/>
          <w:b/>
          <w:sz w:val="18"/>
          <w:szCs w:val="18"/>
        </w:rPr>
      </w:pPr>
    </w:p>
    <w:p w14:paraId="4A608774" w14:textId="051EB9F1" w:rsidR="0030548D" w:rsidRPr="0030548D" w:rsidRDefault="0030548D" w:rsidP="002E53C2">
      <w:pPr>
        <w:rPr>
          <w:rFonts w:ascii="Arial" w:hAnsi="Arial" w:cs="Arial"/>
          <w:b/>
          <w:sz w:val="18"/>
          <w:szCs w:val="18"/>
        </w:rPr>
      </w:pPr>
      <w:r w:rsidRPr="0030548D">
        <w:rPr>
          <w:rFonts w:ascii="Arial" w:hAnsi="Arial" w:cs="Arial"/>
          <w:b/>
          <w:sz w:val="18"/>
          <w:szCs w:val="18"/>
        </w:rPr>
        <w:t>Eventuella bilagor</w:t>
      </w:r>
    </w:p>
    <w:tbl>
      <w:tblPr>
        <w:tblStyle w:val="TableGrid"/>
        <w:tblW w:w="9463" w:type="dxa"/>
        <w:tblInd w:w="65" w:type="dxa"/>
        <w:tblLook w:val="04A0" w:firstRow="1" w:lastRow="0" w:firstColumn="1" w:lastColumn="0" w:noHBand="0" w:noVBand="1"/>
      </w:tblPr>
      <w:tblGrid>
        <w:gridCol w:w="9463"/>
      </w:tblGrid>
      <w:tr w:rsidR="002E53C2" w14:paraId="56D4A0CA" w14:textId="77777777" w:rsidTr="00397628">
        <w:tc>
          <w:tcPr>
            <w:tcW w:w="9463" w:type="dxa"/>
          </w:tcPr>
          <w:p w14:paraId="7439573C" w14:textId="77777777" w:rsidR="002E53C2" w:rsidRPr="00F479E2" w:rsidRDefault="002E53C2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53C2" w14:paraId="6B53925F" w14:textId="77777777" w:rsidTr="00397628">
        <w:tc>
          <w:tcPr>
            <w:tcW w:w="9463" w:type="dxa"/>
          </w:tcPr>
          <w:p w14:paraId="3629594C" w14:textId="77777777" w:rsidR="002E53C2" w:rsidRPr="00F479E2" w:rsidRDefault="002E53C2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53C2" w14:paraId="62180659" w14:textId="77777777" w:rsidTr="00397628">
        <w:tc>
          <w:tcPr>
            <w:tcW w:w="9463" w:type="dxa"/>
          </w:tcPr>
          <w:p w14:paraId="00233795" w14:textId="77777777" w:rsidR="002E53C2" w:rsidRPr="00F479E2" w:rsidRDefault="002E53C2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4EB87F84" w14:textId="77777777" w:rsidR="002E53C2" w:rsidRPr="006971FF" w:rsidRDefault="002E53C2" w:rsidP="0030548D"/>
    <w:sectPr w:rsidR="002E53C2" w:rsidRPr="006971FF" w:rsidSect="005C259C">
      <w:type w:val="continuous"/>
      <w:pgSz w:w="11906" w:h="16838" w:code="9"/>
      <w:pgMar w:top="567" w:right="1418" w:bottom="1661" w:left="1134" w:header="567" w:footer="30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CA214" w14:textId="77777777" w:rsidR="007C152D" w:rsidRDefault="007C152D">
      <w:r>
        <w:separator/>
      </w:r>
    </w:p>
  </w:endnote>
  <w:endnote w:type="continuationSeparator" w:id="0">
    <w:p w14:paraId="7FEFFB5A" w14:textId="77777777" w:rsidR="007C152D" w:rsidRDefault="007C152D">
      <w:r>
        <w:continuationSeparator/>
      </w:r>
    </w:p>
  </w:endnote>
  <w:endnote w:type="continuationNotice" w:id="1">
    <w:p w14:paraId="45F473AF" w14:textId="77777777" w:rsidR="007C152D" w:rsidRDefault="007C1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505C" w14:textId="77777777" w:rsidR="00AD5C1A" w:rsidRDefault="00AD5C1A">
    <w:pPr>
      <w:pStyle w:val="Footer"/>
      <w:rPr>
        <w:sz w:val="24"/>
      </w:rPr>
    </w:pPr>
  </w:p>
  <w:p w14:paraId="37428B1A" w14:textId="77777777" w:rsidR="00AD5C1A" w:rsidRDefault="00AD5C1A">
    <w:pPr>
      <w:pStyle w:val="Footer"/>
      <w:rPr>
        <w:sz w:val="24"/>
      </w:rPr>
    </w:pPr>
  </w:p>
  <w:p w14:paraId="0EDF2855" w14:textId="77777777" w:rsidR="00AD5C1A" w:rsidRDefault="00AD5C1A">
    <w:pPr>
      <w:pStyle w:val="Footer"/>
      <w:rPr>
        <w:sz w:val="24"/>
      </w:rPr>
    </w:pPr>
  </w:p>
  <w:p w14:paraId="221B0E16" w14:textId="77777777" w:rsidR="00AD5C1A" w:rsidRDefault="00AD5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AF9F" w14:textId="77777777" w:rsidR="00AD5C1A" w:rsidRDefault="00AD5C1A">
    <w:pPr>
      <w:pStyle w:val="Footer"/>
      <w:jc w:val="center"/>
      <w:rPr>
        <w:sz w:val="24"/>
      </w:rPr>
    </w:pPr>
  </w:p>
  <w:p w14:paraId="462F082F" w14:textId="77777777" w:rsidR="00AD5C1A" w:rsidRDefault="00AD5C1A">
    <w:pPr>
      <w:pStyle w:val="Footer"/>
      <w:jc w:val="center"/>
      <w:rPr>
        <w:sz w:val="24"/>
      </w:rPr>
    </w:pPr>
  </w:p>
  <w:p w14:paraId="1559BDFF" w14:textId="77777777" w:rsidR="00AD5C1A" w:rsidRDefault="00AD5C1A">
    <w:pPr>
      <w:pStyle w:val="Footer"/>
      <w:jc w:val="center"/>
      <w:rPr>
        <w:sz w:val="24"/>
      </w:rPr>
    </w:pPr>
  </w:p>
  <w:p w14:paraId="2EDA9C68" w14:textId="77777777" w:rsidR="00AD5C1A" w:rsidRDefault="00AD5C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781F1" w14:textId="77777777" w:rsidR="007C152D" w:rsidRDefault="007C152D">
      <w:r>
        <w:separator/>
      </w:r>
    </w:p>
  </w:footnote>
  <w:footnote w:type="continuationSeparator" w:id="0">
    <w:p w14:paraId="5F37DB5E" w14:textId="77777777" w:rsidR="007C152D" w:rsidRDefault="007C152D">
      <w:r>
        <w:continuationSeparator/>
      </w:r>
    </w:p>
  </w:footnote>
  <w:footnote w:type="continuationNotice" w:id="1">
    <w:p w14:paraId="59165509" w14:textId="77777777" w:rsidR="007C152D" w:rsidRDefault="007C1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9" w:type="dxa"/>
      <w:tblInd w:w="-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3760"/>
    </w:tblGrid>
    <w:tr w:rsidR="00AD5C1A" w14:paraId="5F7B4F12" w14:textId="77777777">
      <w:tc>
        <w:tcPr>
          <w:tcW w:w="5599" w:type="dxa"/>
          <w:tcBorders>
            <w:top w:val="nil"/>
            <w:left w:val="nil"/>
            <w:bottom w:val="nil"/>
            <w:right w:val="nil"/>
          </w:tcBorders>
        </w:tcPr>
        <w:p w14:paraId="29B138E7" w14:textId="77777777" w:rsidR="00AD5C1A" w:rsidRDefault="00AD5C1A">
          <w:pPr>
            <w:pStyle w:val="Header"/>
            <w:tabs>
              <w:tab w:val="clear" w:pos="4536"/>
              <w:tab w:val="clear" w:pos="9072"/>
            </w:tabs>
          </w:pPr>
          <w:r>
            <w:rPr>
              <w:rStyle w:val="PageNumber"/>
            </w:rPr>
            <w:t>NATURVÅRDSVERKET</w:t>
          </w:r>
        </w:p>
      </w:tc>
      <w:tc>
        <w:tcPr>
          <w:tcW w:w="3760" w:type="dxa"/>
          <w:tcBorders>
            <w:top w:val="nil"/>
            <w:left w:val="nil"/>
            <w:bottom w:val="nil"/>
            <w:right w:val="nil"/>
          </w:tcBorders>
          <w:tcMar>
            <w:right w:w="0" w:type="dxa"/>
          </w:tcMar>
        </w:tcPr>
        <w:p w14:paraId="0EE0C1E6" w14:textId="77777777" w:rsidR="00AD5C1A" w:rsidRDefault="00AD5C1A">
          <w:pPr>
            <w:pStyle w:val="Header"/>
            <w:jc w:val="right"/>
            <w:rPr>
              <w:smallCaps w:val="0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6971F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21192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</w:tbl>
  <w:p w14:paraId="1895606D" w14:textId="77777777" w:rsidR="00AD5C1A" w:rsidRDefault="00AD5C1A">
    <w:pPr>
      <w:pStyle w:val="Header"/>
      <w:rPr>
        <w:smallCaps w:val="0"/>
      </w:rPr>
    </w:pPr>
  </w:p>
  <w:p w14:paraId="35A0E4E1" w14:textId="77777777" w:rsidR="00AD5C1A" w:rsidRDefault="00AD5C1A">
    <w:pPr>
      <w:pStyle w:val="Header"/>
      <w:rPr>
        <w:smallCaps w:val="0"/>
      </w:rPr>
    </w:pPr>
  </w:p>
  <w:p w14:paraId="787956D0" w14:textId="77777777" w:rsidR="00AD5C1A" w:rsidRDefault="00AD5C1A">
    <w:pPr>
      <w:pStyle w:val="Header"/>
      <w:rPr>
        <w:small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98" w:type="dxa"/>
      <w:tblLook w:val="01E0" w:firstRow="1" w:lastRow="1" w:firstColumn="1" w:lastColumn="1" w:noHBand="0" w:noVBand="0"/>
    </w:tblPr>
    <w:tblGrid>
      <w:gridCol w:w="4796"/>
      <w:gridCol w:w="4602"/>
    </w:tblGrid>
    <w:tr w:rsidR="00AD5C1A" w:rsidRPr="002542A8" w14:paraId="044F76BA" w14:textId="77777777" w:rsidTr="00536A36">
      <w:trPr>
        <w:cantSplit/>
      </w:trPr>
      <w:tc>
        <w:tcPr>
          <w:tcW w:w="4796" w:type="dxa"/>
          <w:tcMar>
            <w:left w:w="0" w:type="dxa"/>
          </w:tcMar>
        </w:tcPr>
        <w:p w14:paraId="5E6015B1" w14:textId="77777777" w:rsidR="00AD5C1A" w:rsidRPr="002542A8" w:rsidRDefault="00AD5C1A">
          <w:pPr>
            <w:pStyle w:val="Header"/>
          </w:pPr>
          <w:r w:rsidRPr="002542A8">
            <w:t>naturvårdsverket</w:t>
          </w:r>
        </w:p>
      </w:tc>
      <w:tc>
        <w:tcPr>
          <w:tcW w:w="4602" w:type="dxa"/>
        </w:tcPr>
        <w:p w14:paraId="272CFF6B" w14:textId="77777777" w:rsidR="00AD5C1A" w:rsidRPr="002542A8" w:rsidRDefault="00AD5C1A">
          <w:pPr>
            <w:pStyle w:val="Header"/>
            <w:tabs>
              <w:tab w:val="clear" w:pos="4536"/>
            </w:tabs>
            <w:jc w:val="right"/>
          </w:pPr>
          <w:r w:rsidRPr="002542A8">
            <w:rPr>
              <w:rStyle w:val="PageNumber"/>
            </w:rPr>
            <w:fldChar w:fldCharType="begin"/>
          </w:r>
          <w:r w:rsidRPr="002542A8">
            <w:rPr>
              <w:rStyle w:val="PageNumber"/>
            </w:rPr>
            <w:instrText xml:space="preserve"> PAGE </w:instrText>
          </w:r>
          <w:r w:rsidRPr="002542A8">
            <w:rPr>
              <w:rStyle w:val="PageNumber"/>
            </w:rPr>
            <w:fldChar w:fldCharType="separate"/>
          </w:r>
          <w:r w:rsidR="00315B24">
            <w:rPr>
              <w:rStyle w:val="PageNumber"/>
              <w:noProof/>
            </w:rPr>
            <w:t>2</w:t>
          </w:r>
          <w:r w:rsidRPr="002542A8">
            <w:rPr>
              <w:rStyle w:val="PageNumber"/>
            </w:rPr>
            <w:fldChar w:fldCharType="end"/>
          </w:r>
          <w:r w:rsidRPr="002542A8">
            <w:rPr>
              <w:rStyle w:val="PageNumber"/>
            </w:rPr>
            <w:t>(</w:t>
          </w:r>
          <w:r w:rsidRPr="002542A8">
            <w:rPr>
              <w:rStyle w:val="PageNumber"/>
            </w:rPr>
            <w:fldChar w:fldCharType="begin"/>
          </w:r>
          <w:r w:rsidRPr="002542A8">
            <w:rPr>
              <w:rStyle w:val="PageNumber"/>
            </w:rPr>
            <w:instrText xml:space="preserve"> NUMPAGES </w:instrText>
          </w:r>
          <w:r w:rsidRPr="002542A8">
            <w:rPr>
              <w:rStyle w:val="PageNumber"/>
            </w:rPr>
            <w:fldChar w:fldCharType="separate"/>
          </w:r>
          <w:r w:rsidR="00315B24">
            <w:rPr>
              <w:rStyle w:val="PageNumber"/>
              <w:noProof/>
            </w:rPr>
            <w:t>2</w:t>
          </w:r>
          <w:r w:rsidRPr="002542A8">
            <w:rPr>
              <w:rStyle w:val="PageNumber"/>
            </w:rPr>
            <w:fldChar w:fldCharType="end"/>
          </w:r>
          <w:r w:rsidRPr="002542A8">
            <w:rPr>
              <w:rStyle w:val="PageNumber"/>
            </w:rPr>
            <w:t>)</w:t>
          </w:r>
        </w:p>
      </w:tc>
    </w:tr>
  </w:tbl>
  <w:p w14:paraId="778A82A7" w14:textId="77777777" w:rsidR="00AD5C1A" w:rsidRDefault="00AD5C1A">
    <w:pPr>
      <w:pStyle w:val="Header"/>
    </w:pPr>
  </w:p>
  <w:p w14:paraId="17C32CA4" w14:textId="77777777" w:rsidR="00AD5C1A" w:rsidRDefault="00AD5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14" w:type="dxa"/>
      <w:tblLayout w:type="fixed"/>
      <w:tblLook w:val="01E0" w:firstRow="1" w:lastRow="1" w:firstColumn="1" w:lastColumn="1" w:noHBand="0" w:noVBand="0"/>
    </w:tblPr>
    <w:tblGrid>
      <w:gridCol w:w="1436"/>
      <w:gridCol w:w="4113"/>
      <w:gridCol w:w="1255"/>
      <w:gridCol w:w="2710"/>
    </w:tblGrid>
    <w:tr w:rsidR="00D64645" w:rsidRPr="00B23ADA" w14:paraId="7ED1093A" w14:textId="77777777" w:rsidTr="00D4291E">
      <w:trPr>
        <w:trHeight w:val="1643"/>
      </w:trPr>
      <w:tc>
        <w:tcPr>
          <w:tcW w:w="1436" w:type="dxa"/>
          <w:noWrap/>
          <w:tcMar>
            <w:left w:w="0" w:type="dxa"/>
            <w:right w:w="0" w:type="dxa"/>
          </w:tcMar>
        </w:tcPr>
        <w:p w14:paraId="3BCCC216" w14:textId="77777777" w:rsidR="00D64645" w:rsidRPr="00B23ADA" w:rsidRDefault="00D64645">
          <w:pPr>
            <w:ind w:left="703" w:right="-87" w:hanging="703"/>
            <w:rPr>
              <w:rFonts w:eastAsia="Times"/>
              <w:smallCaps/>
              <w:spacing w:val="12"/>
            </w:rPr>
          </w:pPr>
          <w:r>
            <w:rPr>
              <w:rFonts w:eastAsia="Times"/>
              <w:smallCaps/>
              <w:noProof/>
              <w:spacing w:val="12"/>
              <w:lang w:eastAsia="sv-SE"/>
            </w:rPr>
            <w:drawing>
              <wp:inline distT="0" distB="0" distL="0" distR="0" wp14:anchorId="7A3579E7" wp14:editId="70929404">
                <wp:extent cx="895350" cy="1009650"/>
                <wp:effectExtent l="0" t="0" r="0" b="0"/>
                <wp:docPr id="62" name="Bildobjekt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NV_SV_A4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14:paraId="393E9C4F" w14:textId="77777777" w:rsidR="00D64645" w:rsidRPr="00B23ADA" w:rsidRDefault="00D64645">
          <w:pPr>
            <w:spacing w:before="600"/>
            <w:rPr>
              <w:smallCaps/>
              <w:noProof/>
              <w:spacing w:val="16"/>
              <w:sz w:val="16"/>
              <w:szCs w:val="12"/>
              <w:lang w:val="en-GB"/>
            </w:rPr>
          </w:pPr>
          <w:r w:rsidRPr="00B23ADA">
            <w:rPr>
              <w:smallCaps/>
              <w:noProof/>
              <w:spacing w:val="16"/>
              <w:sz w:val="16"/>
              <w:szCs w:val="12"/>
              <w:lang w:val="en-GB"/>
            </w:rPr>
            <w:t>swedish environmental protection agency</w:t>
          </w:r>
        </w:p>
      </w:tc>
      <w:tc>
        <w:tcPr>
          <w:tcW w:w="1255" w:type="dxa"/>
          <w:noWrap/>
          <w:tcMar>
            <w:left w:w="0" w:type="dxa"/>
            <w:right w:w="0" w:type="dxa"/>
          </w:tcMar>
        </w:tcPr>
        <w:p w14:paraId="31FF6621" w14:textId="77777777" w:rsidR="00D64645" w:rsidRPr="00CC515D" w:rsidRDefault="00D64645">
          <w:pPr>
            <w:tabs>
              <w:tab w:val="center" w:pos="4536"/>
              <w:tab w:val="right" w:pos="9072"/>
            </w:tabs>
            <w:jc w:val="right"/>
            <w:rPr>
              <w:rFonts w:ascii="Arial" w:eastAsia="Times" w:hAnsi="Arial" w:cs="Arial"/>
              <w:smallCaps/>
              <w:spacing w:val="12"/>
              <w:lang w:val="en-GB"/>
            </w:rPr>
          </w:pPr>
        </w:p>
      </w:tc>
      <w:tc>
        <w:tcPr>
          <w:tcW w:w="2710" w:type="dxa"/>
          <w:tcMar>
            <w:right w:w="0" w:type="dxa"/>
          </w:tcMar>
        </w:tcPr>
        <w:p w14:paraId="2DFDDB41" w14:textId="0B1A19C6" w:rsidR="00D64645" w:rsidRPr="000A6481" w:rsidRDefault="00EA5A62">
          <w:pPr>
            <w:tabs>
              <w:tab w:val="center" w:pos="4536"/>
              <w:tab w:val="right" w:pos="9072"/>
            </w:tabs>
            <w:spacing w:before="480"/>
            <w:rPr>
              <w:rFonts w:eastAsia="Times"/>
              <w:spacing w:val="12"/>
              <w:sz w:val="20"/>
              <w:szCs w:val="20"/>
            </w:rPr>
          </w:pPr>
          <w:r>
            <w:rPr>
              <w:rFonts w:ascii="Arial" w:eastAsia="Times" w:hAnsi="Arial" w:cs="Arial"/>
              <w:spacing w:val="12"/>
              <w:sz w:val="28"/>
              <w:szCs w:val="28"/>
            </w:rPr>
            <w:t>A</w:t>
          </w:r>
          <w:r w:rsidR="00147E00">
            <w:rPr>
              <w:rFonts w:ascii="Arial" w:eastAsia="Times" w:hAnsi="Arial" w:cs="Arial"/>
              <w:spacing w:val="12"/>
              <w:sz w:val="28"/>
              <w:szCs w:val="28"/>
            </w:rPr>
            <w:t xml:space="preserve">nsökan </w:t>
          </w:r>
          <w:r w:rsidR="00E72A4A">
            <w:rPr>
              <w:rFonts w:ascii="Arial" w:eastAsia="Times" w:hAnsi="Arial" w:cs="Arial"/>
              <w:spacing w:val="12"/>
              <w:sz w:val="28"/>
              <w:szCs w:val="28"/>
            </w:rPr>
            <w:t xml:space="preserve">om </w:t>
          </w:r>
          <w:r w:rsidR="00147E00">
            <w:rPr>
              <w:rFonts w:ascii="Arial" w:eastAsia="Times" w:hAnsi="Arial" w:cs="Arial"/>
              <w:spacing w:val="12"/>
              <w:sz w:val="28"/>
              <w:szCs w:val="28"/>
            </w:rPr>
            <w:t>omfördelning av bidrag</w:t>
          </w:r>
          <w:r w:rsidR="00B066DD">
            <w:rPr>
              <w:rFonts w:ascii="Arial" w:eastAsia="Times" w:hAnsi="Arial" w:cs="Arial"/>
              <w:spacing w:val="12"/>
              <w:sz w:val="28"/>
              <w:szCs w:val="28"/>
            </w:rPr>
            <w:t xml:space="preserve"> för pilotprojekt</w:t>
          </w:r>
          <w:r w:rsidR="00D64645">
            <w:rPr>
              <w:rFonts w:ascii="Arial" w:eastAsia="Times" w:hAnsi="Arial" w:cs="Arial"/>
              <w:spacing w:val="12"/>
              <w:sz w:val="28"/>
              <w:szCs w:val="28"/>
            </w:rPr>
            <w:br/>
          </w:r>
        </w:p>
      </w:tc>
    </w:tr>
  </w:tbl>
  <w:p w14:paraId="345BF440" w14:textId="77777777" w:rsidR="00AD5C1A" w:rsidRDefault="00AD5C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Look w:val="01E0" w:firstRow="1" w:lastRow="1" w:firstColumn="1" w:lastColumn="1" w:noHBand="0" w:noVBand="0"/>
    </w:tblPr>
    <w:tblGrid>
      <w:gridCol w:w="4794"/>
      <w:gridCol w:w="4704"/>
    </w:tblGrid>
    <w:tr w:rsidR="005C259C" w:rsidRPr="00021F09" w14:paraId="2847D0E3" w14:textId="77777777" w:rsidTr="005C259C">
      <w:trPr>
        <w:cantSplit/>
      </w:trPr>
      <w:tc>
        <w:tcPr>
          <w:tcW w:w="4794" w:type="dxa"/>
          <w:tcMar>
            <w:left w:w="0" w:type="dxa"/>
          </w:tcMar>
        </w:tcPr>
        <w:p w14:paraId="51A76CC9" w14:textId="77777777" w:rsidR="005C259C" w:rsidRPr="00021F09" w:rsidRDefault="005C259C" w:rsidP="005C259C">
          <w:pPr>
            <w:pStyle w:val="Header"/>
            <w:rPr>
              <w:smallCaps w:val="0"/>
              <w:szCs w:val="20"/>
            </w:rPr>
          </w:pPr>
          <w:r w:rsidRPr="00021F09">
            <w:rPr>
              <w:szCs w:val="20"/>
            </w:rPr>
            <w:t>naturvårdsverket</w:t>
          </w:r>
        </w:p>
      </w:tc>
      <w:tc>
        <w:tcPr>
          <w:tcW w:w="4704" w:type="dxa"/>
        </w:tcPr>
        <w:p w14:paraId="1F05457F" w14:textId="77777777" w:rsidR="005C259C" w:rsidRPr="00021F09" w:rsidRDefault="005C259C" w:rsidP="005C259C">
          <w:pPr>
            <w:pStyle w:val="Header"/>
            <w:tabs>
              <w:tab w:val="clear" w:pos="4536"/>
            </w:tabs>
            <w:jc w:val="right"/>
            <w:rPr>
              <w:smallCaps w:val="0"/>
              <w:szCs w:val="20"/>
            </w:rPr>
          </w:pPr>
          <w:r w:rsidRPr="00021F09">
            <w:rPr>
              <w:rStyle w:val="PageNumber"/>
              <w:smallCaps w:val="0"/>
              <w:szCs w:val="20"/>
            </w:rPr>
            <w:fldChar w:fldCharType="begin"/>
          </w:r>
          <w:r w:rsidRPr="00021F09">
            <w:rPr>
              <w:rStyle w:val="PageNumber"/>
              <w:szCs w:val="20"/>
            </w:rPr>
            <w:instrText xml:space="preserve"> PAGE </w:instrText>
          </w:r>
          <w:r w:rsidRPr="00021F09">
            <w:rPr>
              <w:rStyle w:val="PageNumber"/>
              <w:smallCaps w:val="0"/>
              <w:szCs w:val="20"/>
            </w:rPr>
            <w:fldChar w:fldCharType="separate"/>
          </w:r>
          <w:r>
            <w:rPr>
              <w:rStyle w:val="PageNumber"/>
              <w:noProof/>
              <w:szCs w:val="20"/>
            </w:rPr>
            <w:t>2</w:t>
          </w:r>
          <w:r w:rsidRPr="00021F09">
            <w:rPr>
              <w:rStyle w:val="PageNumber"/>
              <w:smallCaps w:val="0"/>
              <w:szCs w:val="20"/>
            </w:rPr>
            <w:fldChar w:fldCharType="end"/>
          </w:r>
          <w:r w:rsidRPr="00021F09">
            <w:rPr>
              <w:rStyle w:val="PageNumber"/>
              <w:szCs w:val="20"/>
            </w:rPr>
            <w:t>(</w:t>
          </w:r>
          <w:r w:rsidRPr="00021F09">
            <w:rPr>
              <w:rStyle w:val="PageNumber"/>
              <w:smallCaps w:val="0"/>
              <w:szCs w:val="20"/>
            </w:rPr>
            <w:fldChar w:fldCharType="begin"/>
          </w:r>
          <w:r w:rsidRPr="00021F09">
            <w:rPr>
              <w:rStyle w:val="PageNumber"/>
              <w:szCs w:val="20"/>
            </w:rPr>
            <w:instrText xml:space="preserve"> NUMPAGES </w:instrText>
          </w:r>
          <w:r w:rsidRPr="00021F09">
            <w:rPr>
              <w:rStyle w:val="PageNumber"/>
              <w:smallCaps w:val="0"/>
              <w:szCs w:val="20"/>
            </w:rPr>
            <w:fldChar w:fldCharType="separate"/>
          </w:r>
          <w:r>
            <w:rPr>
              <w:rStyle w:val="PageNumber"/>
              <w:noProof/>
              <w:szCs w:val="20"/>
            </w:rPr>
            <w:t>2</w:t>
          </w:r>
          <w:r w:rsidRPr="00021F09">
            <w:rPr>
              <w:rStyle w:val="PageNumber"/>
              <w:smallCaps w:val="0"/>
              <w:szCs w:val="20"/>
            </w:rPr>
            <w:fldChar w:fldCharType="end"/>
          </w:r>
          <w:r w:rsidRPr="00021F09">
            <w:rPr>
              <w:rStyle w:val="PageNumber"/>
              <w:szCs w:val="20"/>
            </w:rPr>
            <w:t>)</w:t>
          </w:r>
        </w:p>
      </w:tc>
    </w:tr>
  </w:tbl>
  <w:p w14:paraId="66254D55" w14:textId="77777777" w:rsidR="005C259C" w:rsidRDefault="005C259C" w:rsidP="005C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9B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D30F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0"/>
    <w:lvl w:ilvl="0">
      <w:start w:val="19"/>
      <w:numFmt w:val="bullet"/>
      <w:lvlText w:val="-"/>
      <w:lvlJc w:val="left"/>
      <w:pPr>
        <w:tabs>
          <w:tab w:val="num" w:pos="2960"/>
        </w:tabs>
        <w:ind w:left="29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3412443E"/>
    <w:multiLevelType w:val="multilevel"/>
    <w:tmpl w:val="A37C7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736026"/>
    <w:multiLevelType w:val="multilevel"/>
    <w:tmpl w:val="9BCAFACA"/>
    <w:lvl w:ilvl="0">
      <w:start w:val="1"/>
      <w:numFmt w:val="decimal"/>
      <w:pStyle w:val="R1N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R2Nr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R3Nr"/>
      <w:lvlText w:val="%1.%2.%3."/>
      <w:lvlJc w:val="left"/>
      <w:pPr>
        <w:tabs>
          <w:tab w:val="num" w:pos="652"/>
        </w:tabs>
        <w:ind w:left="652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F831AD5"/>
    <w:multiLevelType w:val="singleLevel"/>
    <w:tmpl w:val="007027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C73E20"/>
    <w:multiLevelType w:val="hybridMultilevel"/>
    <w:tmpl w:val="0C38291C"/>
    <w:lvl w:ilvl="0" w:tplc="241E17A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52E4"/>
    <w:multiLevelType w:val="hybridMultilevel"/>
    <w:tmpl w:val="DAB4DB04"/>
    <w:lvl w:ilvl="0" w:tplc="7F462E8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E864B34"/>
    <w:multiLevelType w:val="multilevel"/>
    <w:tmpl w:val="E648DE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3333167"/>
    <w:multiLevelType w:val="multilevel"/>
    <w:tmpl w:val="35E8680E"/>
    <w:lvl w:ilvl="0">
      <w:start w:val="1"/>
      <w:numFmt w:val="decimal"/>
      <w:pStyle w:val="Rubrik1N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B0836E1"/>
    <w:multiLevelType w:val="hybridMultilevel"/>
    <w:tmpl w:val="2FD44B0C"/>
    <w:lvl w:ilvl="0" w:tplc="A9F6D3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8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78E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E7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8AE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6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667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CF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68D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D5F9F"/>
    <w:multiLevelType w:val="hybridMultilevel"/>
    <w:tmpl w:val="982C6242"/>
    <w:lvl w:ilvl="0" w:tplc="44F4A8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6114779">
    <w:abstractNumId w:val="9"/>
  </w:num>
  <w:num w:numId="2" w16cid:durableId="442070219">
    <w:abstractNumId w:val="13"/>
  </w:num>
  <w:num w:numId="3" w16cid:durableId="233786914">
    <w:abstractNumId w:val="6"/>
  </w:num>
  <w:num w:numId="4" w16cid:durableId="272592986">
    <w:abstractNumId w:val="10"/>
  </w:num>
  <w:num w:numId="5" w16cid:durableId="2079664260">
    <w:abstractNumId w:val="6"/>
  </w:num>
  <w:num w:numId="6" w16cid:durableId="1646741949">
    <w:abstractNumId w:val="0"/>
  </w:num>
  <w:num w:numId="7" w16cid:durableId="150873278">
    <w:abstractNumId w:val="1"/>
  </w:num>
  <w:num w:numId="8" w16cid:durableId="678889288">
    <w:abstractNumId w:val="12"/>
  </w:num>
  <w:num w:numId="9" w16cid:durableId="3943101">
    <w:abstractNumId w:val="4"/>
  </w:num>
  <w:num w:numId="10" w16cid:durableId="194318059">
    <w:abstractNumId w:val="2"/>
  </w:num>
  <w:num w:numId="11" w16cid:durableId="1596748960">
    <w:abstractNumId w:val="5"/>
  </w:num>
  <w:num w:numId="12" w16cid:durableId="72555815">
    <w:abstractNumId w:val="5"/>
  </w:num>
  <w:num w:numId="13" w16cid:durableId="1369069579">
    <w:abstractNumId w:val="5"/>
  </w:num>
  <w:num w:numId="14" w16cid:durableId="600768999">
    <w:abstractNumId w:val="5"/>
  </w:num>
  <w:num w:numId="15" w16cid:durableId="699404878">
    <w:abstractNumId w:val="5"/>
  </w:num>
  <w:num w:numId="16" w16cid:durableId="293602012">
    <w:abstractNumId w:val="5"/>
  </w:num>
  <w:num w:numId="17" w16cid:durableId="1686395764">
    <w:abstractNumId w:val="13"/>
  </w:num>
  <w:num w:numId="18" w16cid:durableId="1376662184">
    <w:abstractNumId w:val="9"/>
  </w:num>
  <w:num w:numId="19" w16cid:durableId="570502160">
    <w:abstractNumId w:val="3"/>
  </w:num>
  <w:num w:numId="20" w16cid:durableId="933511948">
    <w:abstractNumId w:val="11"/>
  </w:num>
  <w:num w:numId="21" w16cid:durableId="763844459">
    <w:abstractNumId w:val="11"/>
  </w:num>
  <w:num w:numId="22" w16cid:durableId="1447654171">
    <w:abstractNumId w:val="11"/>
  </w:num>
  <w:num w:numId="23" w16cid:durableId="1750538039">
    <w:abstractNumId w:val="11"/>
  </w:num>
  <w:num w:numId="24" w16cid:durableId="827936057">
    <w:abstractNumId w:val="11"/>
  </w:num>
  <w:num w:numId="25" w16cid:durableId="2089765872">
    <w:abstractNumId w:val="11"/>
  </w:num>
  <w:num w:numId="26" w16cid:durableId="306400304">
    <w:abstractNumId w:val="8"/>
  </w:num>
  <w:num w:numId="27" w16cid:durableId="2078621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17-04-18"/>
    <w:docVar w:name="dvEmail" w:val="linn.sandmark"/>
    <w:docVar w:name="dvName" w:val="Linn Sandmark"/>
    <w:docVar w:name="dvPhone" w:val="010-698 11 93"/>
  </w:docVars>
  <w:rsids>
    <w:rsidRoot w:val="00DA5F8A"/>
    <w:rsid w:val="000005A9"/>
    <w:rsid w:val="000014C8"/>
    <w:rsid w:val="000023EA"/>
    <w:rsid w:val="000031C4"/>
    <w:rsid w:val="000164BA"/>
    <w:rsid w:val="00030CF8"/>
    <w:rsid w:val="000376FC"/>
    <w:rsid w:val="00040852"/>
    <w:rsid w:val="000418C0"/>
    <w:rsid w:val="00045600"/>
    <w:rsid w:val="00045837"/>
    <w:rsid w:val="000472A4"/>
    <w:rsid w:val="0005189C"/>
    <w:rsid w:val="00052CFB"/>
    <w:rsid w:val="000531D0"/>
    <w:rsid w:val="00054E9F"/>
    <w:rsid w:val="000577D1"/>
    <w:rsid w:val="00066398"/>
    <w:rsid w:val="00067A4E"/>
    <w:rsid w:val="0008085C"/>
    <w:rsid w:val="00083D53"/>
    <w:rsid w:val="00085E79"/>
    <w:rsid w:val="00093113"/>
    <w:rsid w:val="000A3A6D"/>
    <w:rsid w:val="000A69B0"/>
    <w:rsid w:val="000A69FB"/>
    <w:rsid w:val="000A77D0"/>
    <w:rsid w:val="000B472F"/>
    <w:rsid w:val="000B6EC4"/>
    <w:rsid w:val="000C0261"/>
    <w:rsid w:val="000C58FC"/>
    <w:rsid w:val="000C65D8"/>
    <w:rsid w:val="000D494E"/>
    <w:rsid w:val="000E02D1"/>
    <w:rsid w:val="000E1C48"/>
    <w:rsid w:val="000E1C51"/>
    <w:rsid w:val="000E3C96"/>
    <w:rsid w:val="000E4EA1"/>
    <w:rsid w:val="000E51FC"/>
    <w:rsid w:val="000E550A"/>
    <w:rsid w:val="000E69A9"/>
    <w:rsid w:val="000F4141"/>
    <w:rsid w:val="000F4362"/>
    <w:rsid w:val="000F4958"/>
    <w:rsid w:val="000F4B38"/>
    <w:rsid w:val="000F6502"/>
    <w:rsid w:val="0010027A"/>
    <w:rsid w:val="00112363"/>
    <w:rsid w:val="00123ADE"/>
    <w:rsid w:val="00137E92"/>
    <w:rsid w:val="0014019F"/>
    <w:rsid w:val="00140A19"/>
    <w:rsid w:val="00140D9C"/>
    <w:rsid w:val="00144B70"/>
    <w:rsid w:val="00147E00"/>
    <w:rsid w:val="00147E49"/>
    <w:rsid w:val="0015298F"/>
    <w:rsid w:val="00154B47"/>
    <w:rsid w:val="00157033"/>
    <w:rsid w:val="001652BD"/>
    <w:rsid w:val="00166E79"/>
    <w:rsid w:val="00181027"/>
    <w:rsid w:val="00183A46"/>
    <w:rsid w:val="00186F06"/>
    <w:rsid w:val="001B430D"/>
    <w:rsid w:val="001C2F8C"/>
    <w:rsid w:val="001C732F"/>
    <w:rsid w:val="001D63F8"/>
    <w:rsid w:val="001E45FF"/>
    <w:rsid w:val="001F0573"/>
    <w:rsid w:val="002005D6"/>
    <w:rsid w:val="0020332F"/>
    <w:rsid w:val="0021192F"/>
    <w:rsid w:val="00211F54"/>
    <w:rsid w:val="002234D5"/>
    <w:rsid w:val="0023186A"/>
    <w:rsid w:val="0023716A"/>
    <w:rsid w:val="002407A7"/>
    <w:rsid w:val="002414E7"/>
    <w:rsid w:val="00241CCB"/>
    <w:rsid w:val="0024619C"/>
    <w:rsid w:val="00246A88"/>
    <w:rsid w:val="00251784"/>
    <w:rsid w:val="00251C69"/>
    <w:rsid w:val="002542A8"/>
    <w:rsid w:val="00260F24"/>
    <w:rsid w:val="00266C50"/>
    <w:rsid w:val="00275207"/>
    <w:rsid w:val="00294253"/>
    <w:rsid w:val="0029690E"/>
    <w:rsid w:val="002A29B1"/>
    <w:rsid w:val="002A2B84"/>
    <w:rsid w:val="002A4CD5"/>
    <w:rsid w:val="002A629F"/>
    <w:rsid w:val="002A7248"/>
    <w:rsid w:val="002A77CA"/>
    <w:rsid w:val="002B5BF1"/>
    <w:rsid w:val="002C3ED6"/>
    <w:rsid w:val="002C44E9"/>
    <w:rsid w:val="002D499F"/>
    <w:rsid w:val="002E2F34"/>
    <w:rsid w:val="002E53C2"/>
    <w:rsid w:val="002E59B2"/>
    <w:rsid w:val="002F0281"/>
    <w:rsid w:val="00302AF7"/>
    <w:rsid w:val="00303856"/>
    <w:rsid w:val="0030548D"/>
    <w:rsid w:val="00315B24"/>
    <w:rsid w:val="00317EE0"/>
    <w:rsid w:val="00322BD4"/>
    <w:rsid w:val="0032311B"/>
    <w:rsid w:val="00324969"/>
    <w:rsid w:val="00327CE8"/>
    <w:rsid w:val="00327D6C"/>
    <w:rsid w:val="003357F6"/>
    <w:rsid w:val="00341D9E"/>
    <w:rsid w:val="00344284"/>
    <w:rsid w:val="00371F21"/>
    <w:rsid w:val="00381422"/>
    <w:rsid w:val="003863C4"/>
    <w:rsid w:val="00391427"/>
    <w:rsid w:val="003941CC"/>
    <w:rsid w:val="00396EAC"/>
    <w:rsid w:val="00397628"/>
    <w:rsid w:val="003B4134"/>
    <w:rsid w:val="003B57E1"/>
    <w:rsid w:val="003B5E54"/>
    <w:rsid w:val="003C182E"/>
    <w:rsid w:val="003C2CB9"/>
    <w:rsid w:val="003C7F83"/>
    <w:rsid w:val="003D2585"/>
    <w:rsid w:val="003D3313"/>
    <w:rsid w:val="003D34C8"/>
    <w:rsid w:val="003D54F3"/>
    <w:rsid w:val="003F0BEB"/>
    <w:rsid w:val="003F7011"/>
    <w:rsid w:val="0040007E"/>
    <w:rsid w:val="004021FF"/>
    <w:rsid w:val="004034E6"/>
    <w:rsid w:val="00433A1F"/>
    <w:rsid w:val="00436F86"/>
    <w:rsid w:val="00442BC3"/>
    <w:rsid w:val="00443905"/>
    <w:rsid w:val="0044480E"/>
    <w:rsid w:val="004465CB"/>
    <w:rsid w:val="00446C55"/>
    <w:rsid w:val="004719EA"/>
    <w:rsid w:val="004738F4"/>
    <w:rsid w:val="004753D8"/>
    <w:rsid w:val="00480830"/>
    <w:rsid w:val="00481638"/>
    <w:rsid w:val="00484F22"/>
    <w:rsid w:val="004860C5"/>
    <w:rsid w:val="004922C2"/>
    <w:rsid w:val="004953F1"/>
    <w:rsid w:val="004A0C32"/>
    <w:rsid w:val="004A122B"/>
    <w:rsid w:val="004A1B4A"/>
    <w:rsid w:val="004A706A"/>
    <w:rsid w:val="004B1170"/>
    <w:rsid w:val="004B2B0C"/>
    <w:rsid w:val="004B426F"/>
    <w:rsid w:val="004B5483"/>
    <w:rsid w:val="004D2BC9"/>
    <w:rsid w:val="004D5314"/>
    <w:rsid w:val="004E6128"/>
    <w:rsid w:val="004F187E"/>
    <w:rsid w:val="004F21D0"/>
    <w:rsid w:val="0050600E"/>
    <w:rsid w:val="005070D4"/>
    <w:rsid w:val="00511F78"/>
    <w:rsid w:val="00514683"/>
    <w:rsid w:val="00516080"/>
    <w:rsid w:val="00523B31"/>
    <w:rsid w:val="00525E80"/>
    <w:rsid w:val="00536A36"/>
    <w:rsid w:val="00541B0D"/>
    <w:rsid w:val="00543395"/>
    <w:rsid w:val="005463DE"/>
    <w:rsid w:val="00547AAE"/>
    <w:rsid w:val="005514D2"/>
    <w:rsid w:val="0055539C"/>
    <w:rsid w:val="00555FA6"/>
    <w:rsid w:val="005734A2"/>
    <w:rsid w:val="00573660"/>
    <w:rsid w:val="00575BF3"/>
    <w:rsid w:val="00575D91"/>
    <w:rsid w:val="0057618D"/>
    <w:rsid w:val="00581DD5"/>
    <w:rsid w:val="00584137"/>
    <w:rsid w:val="00584BA2"/>
    <w:rsid w:val="00592A04"/>
    <w:rsid w:val="00593474"/>
    <w:rsid w:val="005A0E97"/>
    <w:rsid w:val="005A3663"/>
    <w:rsid w:val="005A43EA"/>
    <w:rsid w:val="005A57AC"/>
    <w:rsid w:val="005B1CCA"/>
    <w:rsid w:val="005B774F"/>
    <w:rsid w:val="005C063E"/>
    <w:rsid w:val="005C0E23"/>
    <w:rsid w:val="005C259C"/>
    <w:rsid w:val="005C2AF9"/>
    <w:rsid w:val="005C5509"/>
    <w:rsid w:val="005C723E"/>
    <w:rsid w:val="005D032E"/>
    <w:rsid w:val="00602DB3"/>
    <w:rsid w:val="0060710F"/>
    <w:rsid w:val="00610221"/>
    <w:rsid w:val="00611B79"/>
    <w:rsid w:val="006134C3"/>
    <w:rsid w:val="00614963"/>
    <w:rsid w:val="00614B11"/>
    <w:rsid w:val="00615C4F"/>
    <w:rsid w:val="0061793E"/>
    <w:rsid w:val="006203DF"/>
    <w:rsid w:val="00621BA8"/>
    <w:rsid w:val="00630D44"/>
    <w:rsid w:val="00631042"/>
    <w:rsid w:val="00631069"/>
    <w:rsid w:val="00632561"/>
    <w:rsid w:val="00636D56"/>
    <w:rsid w:val="006379D3"/>
    <w:rsid w:val="006443CF"/>
    <w:rsid w:val="00646C46"/>
    <w:rsid w:val="00650748"/>
    <w:rsid w:val="00651A5A"/>
    <w:rsid w:val="00652612"/>
    <w:rsid w:val="00653A89"/>
    <w:rsid w:val="006576FB"/>
    <w:rsid w:val="006971FF"/>
    <w:rsid w:val="006A0F85"/>
    <w:rsid w:val="006B2B7D"/>
    <w:rsid w:val="006B5F17"/>
    <w:rsid w:val="006B6B60"/>
    <w:rsid w:val="006C4DD2"/>
    <w:rsid w:val="006D0D7F"/>
    <w:rsid w:val="006D2354"/>
    <w:rsid w:val="006D3405"/>
    <w:rsid w:val="006E74EE"/>
    <w:rsid w:val="006E7820"/>
    <w:rsid w:val="006F108C"/>
    <w:rsid w:val="006F2E97"/>
    <w:rsid w:val="00707711"/>
    <w:rsid w:val="00712787"/>
    <w:rsid w:val="00713371"/>
    <w:rsid w:val="00714B2E"/>
    <w:rsid w:val="00730715"/>
    <w:rsid w:val="00751983"/>
    <w:rsid w:val="00761824"/>
    <w:rsid w:val="00762DC6"/>
    <w:rsid w:val="00767146"/>
    <w:rsid w:val="00777168"/>
    <w:rsid w:val="007815C9"/>
    <w:rsid w:val="00785299"/>
    <w:rsid w:val="00785581"/>
    <w:rsid w:val="00787684"/>
    <w:rsid w:val="00796CCA"/>
    <w:rsid w:val="007A415B"/>
    <w:rsid w:val="007A729B"/>
    <w:rsid w:val="007B4815"/>
    <w:rsid w:val="007B7091"/>
    <w:rsid w:val="007B7B17"/>
    <w:rsid w:val="007C152D"/>
    <w:rsid w:val="007C7B84"/>
    <w:rsid w:val="007D0186"/>
    <w:rsid w:val="007D02B9"/>
    <w:rsid w:val="007D124C"/>
    <w:rsid w:val="007D2657"/>
    <w:rsid w:val="007D2914"/>
    <w:rsid w:val="007D359E"/>
    <w:rsid w:val="007E12EA"/>
    <w:rsid w:val="007F15EE"/>
    <w:rsid w:val="007F16E5"/>
    <w:rsid w:val="00811569"/>
    <w:rsid w:val="00816104"/>
    <w:rsid w:val="00816565"/>
    <w:rsid w:val="0082426A"/>
    <w:rsid w:val="00830539"/>
    <w:rsid w:val="008311E9"/>
    <w:rsid w:val="00831691"/>
    <w:rsid w:val="008405AE"/>
    <w:rsid w:val="00844792"/>
    <w:rsid w:val="00847415"/>
    <w:rsid w:val="00850FE5"/>
    <w:rsid w:val="00851C2A"/>
    <w:rsid w:val="00852F8A"/>
    <w:rsid w:val="008537B0"/>
    <w:rsid w:val="00856CAD"/>
    <w:rsid w:val="0087171B"/>
    <w:rsid w:val="00871AC3"/>
    <w:rsid w:val="0087233F"/>
    <w:rsid w:val="00880629"/>
    <w:rsid w:val="0088356B"/>
    <w:rsid w:val="008A0DC6"/>
    <w:rsid w:val="008A1C93"/>
    <w:rsid w:val="008A251B"/>
    <w:rsid w:val="008B0DC4"/>
    <w:rsid w:val="008B10AA"/>
    <w:rsid w:val="008B11D5"/>
    <w:rsid w:val="008B4706"/>
    <w:rsid w:val="008B6724"/>
    <w:rsid w:val="008D42D0"/>
    <w:rsid w:val="008E3883"/>
    <w:rsid w:val="008E665B"/>
    <w:rsid w:val="008E7632"/>
    <w:rsid w:val="008F0E48"/>
    <w:rsid w:val="008F5298"/>
    <w:rsid w:val="009008FB"/>
    <w:rsid w:val="00901181"/>
    <w:rsid w:val="0090440A"/>
    <w:rsid w:val="00906822"/>
    <w:rsid w:val="00913D32"/>
    <w:rsid w:val="0091660C"/>
    <w:rsid w:val="009172BE"/>
    <w:rsid w:val="00920078"/>
    <w:rsid w:val="0092072C"/>
    <w:rsid w:val="009224B4"/>
    <w:rsid w:val="00934B3E"/>
    <w:rsid w:val="0094068D"/>
    <w:rsid w:val="009406F7"/>
    <w:rsid w:val="00944DA1"/>
    <w:rsid w:val="0095380A"/>
    <w:rsid w:val="00953E17"/>
    <w:rsid w:val="00954374"/>
    <w:rsid w:val="00964121"/>
    <w:rsid w:val="00964722"/>
    <w:rsid w:val="00967DC7"/>
    <w:rsid w:val="009701AD"/>
    <w:rsid w:val="00976EE2"/>
    <w:rsid w:val="00977FAD"/>
    <w:rsid w:val="00980678"/>
    <w:rsid w:val="00980A23"/>
    <w:rsid w:val="00985A89"/>
    <w:rsid w:val="00985B5D"/>
    <w:rsid w:val="0098712D"/>
    <w:rsid w:val="00991F78"/>
    <w:rsid w:val="00992F28"/>
    <w:rsid w:val="009B1F1F"/>
    <w:rsid w:val="009B2FD7"/>
    <w:rsid w:val="009C2C52"/>
    <w:rsid w:val="009C3840"/>
    <w:rsid w:val="009D29A1"/>
    <w:rsid w:val="009D3E27"/>
    <w:rsid w:val="009E067F"/>
    <w:rsid w:val="009E24EE"/>
    <w:rsid w:val="009E425F"/>
    <w:rsid w:val="009E7864"/>
    <w:rsid w:val="009F12B2"/>
    <w:rsid w:val="009F3357"/>
    <w:rsid w:val="009F6156"/>
    <w:rsid w:val="00A013AE"/>
    <w:rsid w:val="00A12123"/>
    <w:rsid w:val="00A128AB"/>
    <w:rsid w:val="00A20CF5"/>
    <w:rsid w:val="00A214FB"/>
    <w:rsid w:val="00A21730"/>
    <w:rsid w:val="00A247D4"/>
    <w:rsid w:val="00A27240"/>
    <w:rsid w:val="00A31AFD"/>
    <w:rsid w:val="00A36D17"/>
    <w:rsid w:val="00A440F2"/>
    <w:rsid w:val="00A45619"/>
    <w:rsid w:val="00A50946"/>
    <w:rsid w:val="00A50DA7"/>
    <w:rsid w:val="00A5440E"/>
    <w:rsid w:val="00A54C13"/>
    <w:rsid w:val="00A56C02"/>
    <w:rsid w:val="00A60820"/>
    <w:rsid w:val="00A7588F"/>
    <w:rsid w:val="00A80065"/>
    <w:rsid w:val="00A828B2"/>
    <w:rsid w:val="00A84A8D"/>
    <w:rsid w:val="00A94DD7"/>
    <w:rsid w:val="00AA0552"/>
    <w:rsid w:val="00AA3CED"/>
    <w:rsid w:val="00AA469D"/>
    <w:rsid w:val="00AB4983"/>
    <w:rsid w:val="00AB52F5"/>
    <w:rsid w:val="00AB6CC9"/>
    <w:rsid w:val="00AC172C"/>
    <w:rsid w:val="00AC2EA5"/>
    <w:rsid w:val="00AC7F37"/>
    <w:rsid w:val="00AD268C"/>
    <w:rsid w:val="00AD5C1A"/>
    <w:rsid w:val="00AD60A3"/>
    <w:rsid w:val="00AE4F02"/>
    <w:rsid w:val="00AE5FB7"/>
    <w:rsid w:val="00B03875"/>
    <w:rsid w:val="00B066DD"/>
    <w:rsid w:val="00B07703"/>
    <w:rsid w:val="00B07F47"/>
    <w:rsid w:val="00B112B5"/>
    <w:rsid w:val="00B14DAC"/>
    <w:rsid w:val="00B23F86"/>
    <w:rsid w:val="00B24712"/>
    <w:rsid w:val="00B26FCB"/>
    <w:rsid w:val="00B2760D"/>
    <w:rsid w:val="00B30B20"/>
    <w:rsid w:val="00B334AB"/>
    <w:rsid w:val="00B36EB0"/>
    <w:rsid w:val="00B407EF"/>
    <w:rsid w:val="00B41071"/>
    <w:rsid w:val="00B433A9"/>
    <w:rsid w:val="00B62681"/>
    <w:rsid w:val="00B66F2A"/>
    <w:rsid w:val="00B67303"/>
    <w:rsid w:val="00B71A42"/>
    <w:rsid w:val="00B73A73"/>
    <w:rsid w:val="00B73E77"/>
    <w:rsid w:val="00B82A39"/>
    <w:rsid w:val="00B845D4"/>
    <w:rsid w:val="00B93EB0"/>
    <w:rsid w:val="00B94E31"/>
    <w:rsid w:val="00BA0C4E"/>
    <w:rsid w:val="00BA3ADD"/>
    <w:rsid w:val="00BA4443"/>
    <w:rsid w:val="00BB6E1A"/>
    <w:rsid w:val="00BC0FAC"/>
    <w:rsid w:val="00BC13B9"/>
    <w:rsid w:val="00BD57DF"/>
    <w:rsid w:val="00BE026A"/>
    <w:rsid w:val="00BE1C5D"/>
    <w:rsid w:val="00BE4266"/>
    <w:rsid w:val="00C1082E"/>
    <w:rsid w:val="00C11B7F"/>
    <w:rsid w:val="00C12CC9"/>
    <w:rsid w:val="00C14BDE"/>
    <w:rsid w:val="00C160C6"/>
    <w:rsid w:val="00C1662B"/>
    <w:rsid w:val="00C25DC7"/>
    <w:rsid w:val="00C27E55"/>
    <w:rsid w:val="00C360E1"/>
    <w:rsid w:val="00C4184D"/>
    <w:rsid w:val="00C45576"/>
    <w:rsid w:val="00C47DA9"/>
    <w:rsid w:val="00C50401"/>
    <w:rsid w:val="00C52747"/>
    <w:rsid w:val="00C654D7"/>
    <w:rsid w:val="00C673A1"/>
    <w:rsid w:val="00C731C3"/>
    <w:rsid w:val="00C82C6D"/>
    <w:rsid w:val="00C83CF5"/>
    <w:rsid w:val="00C917A9"/>
    <w:rsid w:val="00C933FE"/>
    <w:rsid w:val="00C93F33"/>
    <w:rsid w:val="00CA725C"/>
    <w:rsid w:val="00CA7B7D"/>
    <w:rsid w:val="00CB22FF"/>
    <w:rsid w:val="00CB6205"/>
    <w:rsid w:val="00CC6AD1"/>
    <w:rsid w:val="00CC7955"/>
    <w:rsid w:val="00CD0C00"/>
    <w:rsid w:val="00CD2FF4"/>
    <w:rsid w:val="00CD72AC"/>
    <w:rsid w:val="00CE0E44"/>
    <w:rsid w:val="00CF6259"/>
    <w:rsid w:val="00CF7B8D"/>
    <w:rsid w:val="00D01C98"/>
    <w:rsid w:val="00D0608A"/>
    <w:rsid w:val="00D10C32"/>
    <w:rsid w:val="00D11426"/>
    <w:rsid w:val="00D17476"/>
    <w:rsid w:val="00D17596"/>
    <w:rsid w:val="00D20CC1"/>
    <w:rsid w:val="00D2440D"/>
    <w:rsid w:val="00D25D51"/>
    <w:rsid w:val="00D27C62"/>
    <w:rsid w:val="00D344A9"/>
    <w:rsid w:val="00D37953"/>
    <w:rsid w:val="00D4291E"/>
    <w:rsid w:val="00D46964"/>
    <w:rsid w:val="00D47A5B"/>
    <w:rsid w:val="00D518B8"/>
    <w:rsid w:val="00D5298E"/>
    <w:rsid w:val="00D610FE"/>
    <w:rsid w:val="00D63DD0"/>
    <w:rsid w:val="00D64645"/>
    <w:rsid w:val="00D719E5"/>
    <w:rsid w:val="00D7489E"/>
    <w:rsid w:val="00D81CEF"/>
    <w:rsid w:val="00D854AC"/>
    <w:rsid w:val="00D928C3"/>
    <w:rsid w:val="00DA508F"/>
    <w:rsid w:val="00DA5147"/>
    <w:rsid w:val="00DA5E3E"/>
    <w:rsid w:val="00DA5E49"/>
    <w:rsid w:val="00DA5F8A"/>
    <w:rsid w:val="00DB0029"/>
    <w:rsid w:val="00DB4872"/>
    <w:rsid w:val="00DC099F"/>
    <w:rsid w:val="00DD2319"/>
    <w:rsid w:val="00DD6D57"/>
    <w:rsid w:val="00DE0574"/>
    <w:rsid w:val="00DF760B"/>
    <w:rsid w:val="00DF798E"/>
    <w:rsid w:val="00E22492"/>
    <w:rsid w:val="00E24CDE"/>
    <w:rsid w:val="00E329B2"/>
    <w:rsid w:val="00E34148"/>
    <w:rsid w:val="00E34BC5"/>
    <w:rsid w:val="00E379DD"/>
    <w:rsid w:val="00E41C5D"/>
    <w:rsid w:val="00E43DDD"/>
    <w:rsid w:val="00E47174"/>
    <w:rsid w:val="00E5108B"/>
    <w:rsid w:val="00E65714"/>
    <w:rsid w:val="00E72A4A"/>
    <w:rsid w:val="00E76370"/>
    <w:rsid w:val="00E838C1"/>
    <w:rsid w:val="00E865E1"/>
    <w:rsid w:val="00E87A18"/>
    <w:rsid w:val="00E87F83"/>
    <w:rsid w:val="00E90E4E"/>
    <w:rsid w:val="00E91706"/>
    <w:rsid w:val="00E93118"/>
    <w:rsid w:val="00EA4B7A"/>
    <w:rsid w:val="00EA5A62"/>
    <w:rsid w:val="00EA7153"/>
    <w:rsid w:val="00EB5F05"/>
    <w:rsid w:val="00EC7A53"/>
    <w:rsid w:val="00ED3C92"/>
    <w:rsid w:val="00ED4DD6"/>
    <w:rsid w:val="00ED4F44"/>
    <w:rsid w:val="00ED549F"/>
    <w:rsid w:val="00EE102F"/>
    <w:rsid w:val="00EF2977"/>
    <w:rsid w:val="00EF5FEC"/>
    <w:rsid w:val="00F014A8"/>
    <w:rsid w:val="00F17536"/>
    <w:rsid w:val="00F20EED"/>
    <w:rsid w:val="00F23F5F"/>
    <w:rsid w:val="00F268F1"/>
    <w:rsid w:val="00F30FCB"/>
    <w:rsid w:val="00F32FA4"/>
    <w:rsid w:val="00F33580"/>
    <w:rsid w:val="00F36092"/>
    <w:rsid w:val="00F36209"/>
    <w:rsid w:val="00F55AB4"/>
    <w:rsid w:val="00F55CA6"/>
    <w:rsid w:val="00F61B3A"/>
    <w:rsid w:val="00F624F4"/>
    <w:rsid w:val="00F62740"/>
    <w:rsid w:val="00F7297C"/>
    <w:rsid w:val="00F76F43"/>
    <w:rsid w:val="00F91EC0"/>
    <w:rsid w:val="00F944C1"/>
    <w:rsid w:val="00F9492E"/>
    <w:rsid w:val="00F9516F"/>
    <w:rsid w:val="00F95E09"/>
    <w:rsid w:val="00F969FC"/>
    <w:rsid w:val="00FA1EC1"/>
    <w:rsid w:val="00FA28CE"/>
    <w:rsid w:val="00FA4E23"/>
    <w:rsid w:val="00FB4BDE"/>
    <w:rsid w:val="00FC06BF"/>
    <w:rsid w:val="00FC14B9"/>
    <w:rsid w:val="00FC2DFB"/>
    <w:rsid w:val="00FC4C1C"/>
    <w:rsid w:val="00FD5569"/>
    <w:rsid w:val="00FE369F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8C9D8"/>
  <w15:docId w15:val="{5971D9F2-B9BE-415D-A928-6774B24B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792"/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3E27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qFormat/>
    <w:rsid w:val="009D3E27"/>
    <w:pPr>
      <w:outlineLvl w:val="1"/>
    </w:pPr>
    <w:rPr>
      <w:bCs w:val="0"/>
      <w:i/>
      <w:szCs w:val="26"/>
    </w:rPr>
  </w:style>
  <w:style w:type="paragraph" w:styleId="Heading3">
    <w:name w:val="heading 3"/>
    <w:basedOn w:val="Heading1"/>
    <w:next w:val="Normal"/>
    <w:link w:val="Heading3Char"/>
    <w:qFormat/>
    <w:rsid w:val="009D3E27"/>
    <w:pPr>
      <w:outlineLvl w:val="2"/>
    </w:pPr>
    <w:rPr>
      <w:b w:val="0"/>
      <w:bCs w:val="0"/>
      <w:i/>
    </w:rPr>
  </w:style>
  <w:style w:type="paragraph" w:styleId="Heading4">
    <w:name w:val="heading 4"/>
    <w:basedOn w:val="Normal"/>
    <w:next w:val="Normal"/>
    <w:semiHidden/>
    <w:pPr>
      <w:keepNext/>
      <w:numPr>
        <w:ilvl w:val="3"/>
        <w:numId w:val="25"/>
      </w:numPr>
      <w:spacing w:after="120"/>
      <w:outlineLvl w:val="3"/>
    </w:pPr>
    <w:rPr>
      <w:i/>
      <w:szCs w:val="24"/>
    </w:rPr>
  </w:style>
  <w:style w:type="paragraph" w:styleId="Heading5">
    <w:name w:val="heading 5"/>
    <w:basedOn w:val="Normal"/>
    <w:next w:val="Normal"/>
    <w:semiHidden/>
    <w:pPr>
      <w:keepNext/>
      <w:numPr>
        <w:ilvl w:val="4"/>
        <w:numId w:val="25"/>
      </w:numPr>
      <w:outlineLvl w:val="4"/>
    </w:pPr>
    <w:rPr>
      <w:bCs/>
      <w:i/>
      <w:szCs w:val="24"/>
    </w:rPr>
  </w:style>
  <w:style w:type="paragraph" w:styleId="Heading6">
    <w:name w:val="heading 6"/>
    <w:basedOn w:val="Normal"/>
    <w:next w:val="Normal"/>
    <w:semiHidden/>
    <w:pPr>
      <w:numPr>
        <w:ilvl w:val="5"/>
        <w:numId w:val="25"/>
      </w:numPr>
      <w:spacing w:before="24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pPr>
      <w:numPr>
        <w:ilvl w:val="6"/>
        <w:numId w:val="25"/>
      </w:numPr>
      <w:spacing w:before="240"/>
      <w:outlineLvl w:val="6"/>
    </w:pPr>
    <w:rPr>
      <w:bCs/>
      <w:szCs w:val="24"/>
    </w:rPr>
  </w:style>
  <w:style w:type="paragraph" w:styleId="Heading8">
    <w:name w:val="heading 8"/>
    <w:basedOn w:val="Normal"/>
    <w:next w:val="Normal"/>
    <w:semiHidden/>
    <w:pPr>
      <w:numPr>
        <w:ilvl w:val="7"/>
        <w:numId w:val="25"/>
      </w:numPr>
      <w:spacing w:before="240"/>
      <w:outlineLvl w:val="7"/>
    </w:pPr>
    <w:rPr>
      <w:bCs/>
      <w:i/>
      <w:iCs/>
      <w:szCs w:val="24"/>
    </w:rPr>
  </w:style>
  <w:style w:type="paragraph" w:styleId="Heading9">
    <w:name w:val="heading 9"/>
    <w:basedOn w:val="Normal"/>
    <w:next w:val="Normal"/>
    <w:semiHidden/>
    <w:pPr>
      <w:numPr>
        <w:ilvl w:val="8"/>
        <w:numId w:val="25"/>
      </w:numPr>
      <w:spacing w:before="240"/>
      <w:outlineLvl w:val="8"/>
    </w:pPr>
    <w:rPr>
      <w:rFonts w:ascii="Arial" w:hAnsi="Arial" w:cs="Arial"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lutsmeningar">
    <w:name w:val="Beslutsmeningar"/>
    <w:basedOn w:val="Normal"/>
    <w:semiHidden/>
  </w:style>
  <w:style w:type="paragraph" w:customStyle="1" w:styleId="NummerlistaNV">
    <w:name w:val="Nummerlista NV"/>
    <w:basedOn w:val="Normal"/>
    <w:uiPriority w:val="99"/>
    <w:qFormat/>
    <w:rsid w:val="0061793E"/>
    <w:pPr>
      <w:numPr>
        <w:numId w:val="18"/>
      </w:numPr>
      <w:tabs>
        <w:tab w:val="left" w:pos="720"/>
      </w:tabs>
      <w:spacing w:after="30"/>
      <w:ind w:left="357" w:hanging="357"/>
    </w:pPr>
  </w:style>
  <w:style w:type="paragraph" w:customStyle="1" w:styleId="Naturvrdsverket">
    <w:name w:val="Naturvårdsverket"/>
    <w:basedOn w:val="Normal"/>
    <w:semiHidden/>
    <w:rPr>
      <w:bCs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spacing w:line="220" w:lineRule="exact"/>
    </w:pPr>
    <w:rPr>
      <w:rFonts w:eastAsia="Times"/>
      <w:smallCaps/>
      <w:spacing w:val="16"/>
      <w:sz w:val="16"/>
      <w:szCs w:val="16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  <w:rPr>
      <w:rFonts w:eastAsia="Times"/>
      <w:smallCaps/>
      <w:spacing w:val="12"/>
      <w:sz w:val="20"/>
    </w:rPr>
  </w:style>
  <w:style w:type="character" w:styleId="PageNumber">
    <w:name w:val="page number"/>
    <w:basedOn w:val="DefaultParagraphFont"/>
    <w:semiHidden/>
  </w:style>
  <w:style w:type="paragraph" w:customStyle="1" w:styleId="StyleTabellLitenTextNotAllcaps">
    <w:name w:val="Style TabellLitenText + Not All caps"/>
    <w:basedOn w:val="Normal"/>
    <w:semiHidden/>
    <w:rPr>
      <w:rFonts w:ascii="Arial" w:hAnsi="Arial"/>
      <w:sz w:val="12"/>
      <w:szCs w:val="18"/>
    </w:rPr>
  </w:style>
  <w:style w:type="paragraph" w:customStyle="1" w:styleId="TabellLitenText">
    <w:name w:val="TabellLitenText"/>
    <w:basedOn w:val="Normal"/>
    <w:semiHidden/>
    <w:rPr>
      <w:smallCaps/>
      <w:spacing w:val="16"/>
      <w:sz w:val="16"/>
      <w:szCs w:val="12"/>
    </w:rPr>
  </w:style>
  <w:style w:type="paragraph" w:customStyle="1" w:styleId="Tabellrubrik">
    <w:name w:val="Tabellrubrik"/>
    <w:semiHidden/>
    <w:rPr>
      <w:sz w:val="24"/>
      <w:szCs w:val="22"/>
    </w:rPr>
  </w:style>
  <w:style w:type="paragraph" w:customStyle="1" w:styleId="Tabelltext">
    <w:name w:val="Tabelltext"/>
    <w:semiHidden/>
    <w:rPr>
      <w:sz w:val="22"/>
      <w:szCs w:val="22"/>
    </w:rPr>
  </w:style>
  <w:style w:type="character" w:styleId="Hyperlink">
    <w:name w:val="Hyperlink"/>
    <w:semiHidden/>
    <w:rsid w:val="00E838C1"/>
    <w:rPr>
      <w:color w:val="auto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82A39"/>
    <w:rPr>
      <w:rFonts w:ascii="Tahoma" w:hAnsi="Tahoma" w:cs="Tahoma"/>
      <w:sz w:val="16"/>
      <w:szCs w:val="16"/>
    </w:rPr>
  </w:style>
  <w:style w:type="paragraph" w:customStyle="1" w:styleId="InledandeRubrik">
    <w:name w:val="Inledande Rubrik"/>
    <w:basedOn w:val="Heading1"/>
    <w:next w:val="Normal"/>
    <w:qFormat/>
    <w:rsid w:val="0061793E"/>
    <w:pPr>
      <w:spacing w:before="0" w:after="240"/>
    </w:pPr>
  </w:style>
  <w:style w:type="paragraph" w:customStyle="1" w:styleId="Rubrik1Nr">
    <w:name w:val="Rubrik 1 Nr"/>
    <w:basedOn w:val="Heading1"/>
    <w:next w:val="Normal"/>
    <w:link w:val="Rubrik1NrChar"/>
    <w:uiPriority w:val="9"/>
    <w:qFormat/>
    <w:rsid w:val="009D3E27"/>
    <w:pPr>
      <w:numPr>
        <w:numId w:val="25"/>
      </w:numPr>
    </w:pPr>
    <w:rPr>
      <w:szCs w:val="24"/>
    </w:rPr>
  </w:style>
  <w:style w:type="paragraph" w:customStyle="1" w:styleId="Rubrik2Nr">
    <w:name w:val="Rubrik 2 Nr"/>
    <w:basedOn w:val="Heading2"/>
    <w:next w:val="Normal"/>
    <w:link w:val="Rubrik2NrChar"/>
    <w:uiPriority w:val="9"/>
    <w:qFormat/>
    <w:rsid w:val="009D3E27"/>
    <w:pPr>
      <w:numPr>
        <w:ilvl w:val="1"/>
        <w:numId w:val="25"/>
      </w:numPr>
    </w:pPr>
  </w:style>
  <w:style w:type="paragraph" w:customStyle="1" w:styleId="Rubrik3Nr">
    <w:name w:val="Rubrik 3 Nr"/>
    <w:basedOn w:val="Heading3"/>
    <w:next w:val="Normal"/>
    <w:link w:val="Rubrik3NrChar"/>
    <w:uiPriority w:val="9"/>
    <w:qFormat/>
    <w:rsid w:val="009D3E27"/>
    <w:pPr>
      <w:numPr>
        <w:ilvl w:val="2"/>
        <w:numId w:val="25"/>
      </w:numPr>
    </w:pPr>
  </w:style>
  <w:style w:type="paragraph" w:customStyle="1" w:styleId="R1Nr">
    <w:name w:val="R1 Nr"/>
    <w:basedOn w:val="Heading1"/>
    <w:next w:val="Normal"/>
    <w:semiHidden/>
    <w:qFormat/>
    <w:rsid w:val="0061793E"/>
    <w:pPr>
      <w:numPr>
        <w:numId w:val="16"/>
      </w:numPr>
      <w:tabs>
        <w:tab w:val="left" w:pos="397"/>
        <w:tab w:val="left" w:pos="510"/>
      </w:tabs>
    </w:pPr>
    <w:rPr>
      <w:rFonts w:cs="Arial"/>
      <w:bCs w:val="0"/>
      <w:kern w:val="32"/>
      <w:szCs w:val="32"/>
    </w:rPr>
  </w:style>
  <w:style w:type="paragraph" w:customStyle="1" w:styleId="R2Nr">
    <w:name w:val="R2 Nr"/>
    <w:basedOn w:val="Heading2"/>
    <w:next w:val="Normal"/>
    <w:semiHidden/>
    <w:qFormat/>
    <w:rsid w:val="0061793E"/>
    <w:pPr>
      <w:numPr>
        <w:ilvl w:val="1"/>
        <w:numId w:val="16"/>
      </w:numPr>
      <w:tabs>
        <w:tab w:val="left" w:pos="510"/>
        <w:tab w:val="left" w:pos="624"/>
        <w:tab w:val="left" w:pos="737"/>
      </w:tabs>
    </w:pPr>
    <w:rPr>
      <w:rFonts w:cs="Arial"/>
      <w:iCs/>
      <w:szCs w:val="28"/>
    </w:rPr>
  </w:style>
  <w:style w:type="paragraph" w:customStyle="1" w:styleId="R3Nr">
    <w:name w:val="R3 Nr"/>
    <w:basedOn w:val="Heading3"/>
    <w:next w:val="Normal"/>
    <w:semiHidden/>
    <w:qFormat/>
    <w:rsid w:val="0061793E"/>
    <w:pPr>
      <w:numPr>
        <w:ilvl w:val="2"/>
        <w:numId w:val="16"/>
      </w:numPr>
      <w:tabs>
        <w:tab w:val="left" w:pos="799"/>
        <w:tab w:val="left" w:pos="907"/>
        <w:tab w:val="left" w:pos="1106"/>
      </w:tabs>
    </w:pPr>
    <w:rPr>
      <w:rFonts w:cs="Arial"/>
      <w:szCs w:val="26"/>
    </w:rPr>
  </w:style>
  <w:style w:type="paragraph" w:customStyle="1" w:styleId="PunktlistaNV">
    <w:name w:val="Punktlista NV"/>
    <w:basedOn w:val="Normal"/>
    <w:uiPriority w:val="99"/>
    <w:qFormat/>
    <w:rsid w:val="0061793E"/>
    <w:pPr>
      <w:numPr>
        <w:numId w:val="19"/>
      </w:numPr>
      <w:tabs>
        <w:tab w:val="left" w:pos="357"/>
        <w:tab w:val="left" w:pos="720"/>
      </w:tabs>
      <w:spacing w:after="30"/>
      <w:ind w:left="357" w:hanging="357"/>
    </w:pPr>
  </w:style>
  <w:style w:type="character" w:customStyle="1" w:styleId="Heading1Char">
    <w:name w:val="Heading 1 Char"/>
    <w:basedOn w:val="DefaultParagraphFont"/>
    <w:link w:val="Heading1"/>
    <w:rsid w:val="00AD5C1A"/>
    <w:rPr>
      <w:rFonts w:eastAsiaTheme="majorEastAsia" w:cstheme="majorBidi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Rubrik1NrChar">
    <w:name w:val="Rubrik 1 Nr Char"/>
    <w:basedOn w:val="Heading1Char"/>
    <w:link w:val="Rubrik1Nr"/>
    <w:uiPriority w:val="9"/>
    <w:rsid w:val="00AD5C1A"/>
    <w:rPr>
      <w:rFonts w:eastAsiaTheme="majorEastAsia" w:cstheme="majorBidi"/>
      <w:b/>
      <w:bCs/>
      <w:sz w:val="24"/>
      <w:szCs w:val="24"/>
      <w:lang w:eastAsia="en-US"/>
    </w:rPr>
  </w:style>
  <w:style w:type="character" w:customStyle="1" w:styleId="Rubrik2NrChar">
    <w:name w:val="Rubrik 2 Nr Char"/>
    <w:basedOn w:val="Heading2Char"/>
    <w:link w:val="Rubrik2Nr"/>
    <w:uiPriority w:val="9"/>
    <w:rsid w:val="00AD5C1A"/>
    <w:rPr>
      <w:rFonts w:eastAsiaTheme="majorEastAsia" w:cstheme="majorBidi"/>
      <w:b/>
      <w:i/>
      <w:sz w:val="24"/>
      <w:szCs w:val="26"/>
      <w:lang w:eastAsia="en-US"/>
    </w:rPr>
  </w:style>
  <w:style w:type="character" w:customStyle="1" w:styleId="Rubrik3NrChar">
    <w:name w:val="Rubrik 3 Nr Char"/>
    <w:basedOn w:val="Heading3Char"/>
    <w:link w:val="Rubrik3Nr"/>
    <w:uiPriority w:val="9"/>
    <w:rsid w:val="00AD5C1A"/>
    <w:rPr>
      <w:rFonts w:eastAsiaTheme="majorEastAsia" w:cstheme="majorBidi"/>
      <w:i/>
      <w:sz w:val="24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953F1"/>
    <w:rPr>
      <w:rFonts w:eastAsia="Times" w:cstheme="minorBidi"/>
      <w:smallCaps/>
      <w:spacing w:val="12"/>
      <w:szCs w:val="22"/>
      <w:lang w:eastAsia="en-US"/>
    </w:rPr>
  </w:style>
  <w:style w:type="paragraph" w:styleId="Title">
    <w:name w:val="Title"/>
    <w:basedOn w:val="Normal"/>
    <w:next w:val="Normal"/>
    <w:link w:val="TitleChar"/>
    <w:semiHidden/>
    <w:rsid w:val="00DD6D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DD6D57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TableGrid">
    <w:name w:val="Table Grid"/>
    <w:basedOn w:val="TableNormal"/>
    <w:uiPriority w:val="59"/>
    <w:rsid w:val="0057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FA1E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1EC1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semiHidden/>
    <w:rsid w:val="00FA1EC1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8311E9"/>
    <w:pPr>
      <w:ind w:left="720"/>
      <w:contextualSpacing/>
    </w:pPr>
  </w:style>
  <w:style w:type="table" w:customStyle="1" w:styleId="Tabellrutnt3">
    <w:name w:val="Tabellrutnät3"/>
    <w:basedOn w:val="TableNormal"/>
    <w:uiPriority w:val="59"/>
    <w:rsid w:val="000E550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747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4990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995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468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904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6740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i\Desktop\Formul&#228;r%202020-04-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BEB6B7D84C147BEDC55500B272908" ma:contentTypeVersion="12" ma:contentTypeDescription="Skapa ett nytt dokument." ma:contentTypeScope="" ma:versionID="eb18e417a2430d25472e2e9c8e737aae">
  <xsd:schema xmlns:xsd="http://www.w3.org/2001/XMLSchema" xmlns:xs="http://www.w3.org/2001/XMLSchema" xmlns:p="http://schemas.microsoft.com/office/2006/metadata/properties" xmlns:ns2="7d26d8e8-9ba5-4fcc-8b86-35e493b2c30a" xmlns:ns3="4d420f60-5215-4bf2-bef1-2d91d9677202" targetNamespace="http://schemas.microsoft.com/office/2006/metadata/properties" ma:root="true" ma:fieldsID="40e24e1b3a126709f75fac99ab0847ee" ns2:_="" ns3:_="">
    <xsd:import namespace="7d26d8e8-9ba5-4fcc-8b86-35e493b2c30a"/>
    <xsd:import namespace="4d420f60-5215-4bf2-bef1-2d91d9677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d8e8-9ba5-4fcc-8b86-35e493b2c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0f60-5215-4bf2-bef1-2d91d96772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5fcfdd-e376-4cbd-a8f4-dff7f1a76aa8}" ma:internalName="TaxCatchAll" ma:showField="CatchAllData" ma:web="4d420f60-5215-4bf2-bef1-2d91d9677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20f60-5215-4bf2-bef1-2d91d9677202" xsi:nil="true"/>
    <lcf76f155ced4ddcb4097134ff3c332f xmlns="7d26d8e8-9ba5-4fcc-8b86-35e493b2c3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63B56-49AB-438B-8B7B-77C207B42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41FF2-29B5-40B1-BFAB-63C744DA8B15}"/>
</file>

<file path=customXml/itemProps3.xml><?xml version="1.0" encoding="utf-8"?>
<ds:datastoreItem xmlns:ds="http://schemas.openxmlformats.org/officeDocument/2006/customXml" ds:itemID="{9E1FDAB2-0DF4-48EE-B5ED-A3D07F68C0B4}">
  <ds:schemaRefs>
    <ds:schemaRef ds:uri="8bd459e2-b761-4b49-be37-111c03436523"/>
    <ds:schemaRef ds:uri="http://schemas.microsoft.com/office/2006/metadata/properties"/>
    <ds:schemaRef ds:uri="http://schemas.microsoft.com/office/2006/documentManagement/types"/>
    <ds:schemaRef ds:uri="7b94610d-8925-4d54-a495-0c33ede0f86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5A69EA-5C09-4A6C-867D-A54FE231C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Formulär 2020-04-14.dotx</Template>
  <TotalTime>52</TotalTime>
  <Pages>1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Åtgärdsbidrag</vt:lpstr>
    </vt:vector>
  </TitlesOfParts>
  <Company>Naturvårdsverket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Åtgärdsbidrag</dc:title>
  <dc:subject/>
  <dc:creator>Riise, Jonny</dc:creator>
  <cp:keywords/>
  <dc:description/>
  <cp:lastModifiedBy>Groth, Isabelle</cp:lastModifiedBy>
  <cp:revision>86</cp:revision>
  <cp:lastPrinted>2022-03-08T22:01:00Z</cp:lastPrinted>
  <dcterms:created xsi:type="dcterms:W3CDTF">2024-05-17T17:33:00Z</dcterms:created>
  <dcterms:modified xsi:type="dcterms:W3CDTF">2025-02-04T13:30:00Z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AnmalanPCB.docx</vt:lpwstr>
  </property>
  <property fmtid="{D5CDD505-2E9C-101B-9397-08002B2CF9AE}" pid="3" name="ContentTypeId">
    <vt:lpwstr>0x010100FC0BEB6B7D84C147BEDC55500B272908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