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Titel"/>
        <w:tag w:val=""/>
        <w:id w:val="-1792893555"/>
        <w:placeholder>
          <w:docPart w:val="72A771215B9A4C7D82B8B4254CF5365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D50247" w:rsidRDefault="00D50247" w:rsidP="006374CB">
          <w:pPr>
            <w:pStyle w:val="Titelrubrik"/>
          </w:pPr>
          <w:r w:rsidRPr="00A228E4">
            <w:rPr>
              <w:rStyle w:val="Platshllartext"/>
              <w:rFonts w:eastAsiaTheme="majorEastAsia"/>
            </w:rPr>
            <w:t>Titel</w:t>
          </w:r>
          <w:r>
            <w:rPr>
              <w:rStyle w:val="Platshllartext"/>
              <w:rFonts w:eastAsiaTheme="majorEastAsia"/>
            </w:rPr>
            <w:t>rubrik</w:t>
          </w:r>
        </w:p>
      </w:sdtContent>
    </w:sdt>
    <w:p w:rsidR="00D34728" w:rsidRDefault="00393AD9" w:rsidP="00912A93">
      <w:pPr>
        <w:pStyle w:val="Titelunderrubrik"/>
      </w:pPr>
      <w:r w:rsidRPr="00912A93">
        <w:fldChar w:fldCharType="begin">
          <w:ffData>
            <w:name w:val="Text6"/>
            <w:enabled/>
            <w:calcOnExit w:val="0"/>
            <w:textInput>
              <w:default w:val="Eventuell underrubrik"/>
            </w:textInput>
          </w:ffData>
        </w:fldChar>
      </w:r>
      <w:bookmarkStart w:id="1" w:name="Text6"/>
      <w:r w:rsidRPr="00912A93">
        <w:instrText xml:space="preserve"> FORMTEXT </w:instrText>
      </w:r>
      <w:r w:rsidRPr="00912A93">
        <w:fldChar w:fldCharType="separate"/>
      </w:r>
      <w:r w:rsidRPr="00912A93">
        <w:t>Eventuell underrubrik</w:t>
      </w:r>
      <w:r w:rsidRPr="00912A93">
        <w:fldChar w:fldCharType="end"/>
      </w:r>
      <w:bookmarkEnd w:id="1"/>
    </w:p>
    <w:p w:rsidR="00EA0C75" w:rsidRDefault="00EA0C75" w:rsidP="00EA0C75">
      <w:pPr>
        <w:pStyle w:val="Titelunderrubrik"/>
      </w:pPr>
      <w:r>
        <w:t xml:space="preserve">Författare: </w:t>
      </w:r>
      <w:r>
        <w:fldChar w:fldCharType="begin">
          <w:ffData>
            <w:name w:val="Text15"/>
            <w:enabled/>
            <w:calcOnExit w:val="0"/>
            <w:textInput>
              <w:default w:val="Ange samtliga författarnamn"/>
            </w:textInput>
          </w:ffData>
        </w:fldChar>
      </w:r>
      <w:bookmarkStart w:id="2" w:name="Text15"/>
      <w:r>
        <w:instrText xml:space="preserve"> FORMTEXT </w:instrText>
      </w:r>
      <w:r>
        <w:fldChar w:fldCharType="separate"/>
      </w:r>
      <w:r>
        <w:rPr>
          <w:noProof/>
        </w:rPr>
        <w:t>Ange samtliga författarnamn</w:t>
      </w:r>
      <w:r>
        <w:fldChar w:fldCharType="end"/>
      </w:r>
      <w:bookmarkEnd w:id="2"/>
    </w:p>
    <w:p w:rsidR="00EA0C75" w:rsidRPr="00EA0C75" w:rsidRDefault="00EA0C75" w:rsidP="00EA0C75">
      <w:pPr>
        <w:pStyle w:val="Titelunderrubrik"/>
        <w:sectPr w:rsidR="00EA0C75" w:rsidRPr="00EA0C75" w:rsidSect="00D34728">
          <w:footerReference w:type="first" r:id="rId8"/>
          <w:pgSz w:w="11906" w:h="16838" w:code="9"/>
          <w:pgMar w:top="1985" w:right="2268" w:bottom="1701" w:left="2268" w:header="737" w:footer="1701" w:gutter="0"/>
          <w:cols w:space="708"/>
          <w:titlePg/>
          <w:docGrid w:linePitch="360"/>
        </w:sectPr>
      </w:pPr>
    </w:p>
    <w:p w:rsidR="00457231" w:rsidRDefault="00457231" w:rsidP="005A7078">
      <w:pPr>
        <w:pStyle w:val="Tryckkortrubrik1"/>
      </w:pPr>
      <w:r>
        <w:lastRenderedPageBreak/>
        <w:t>Beställningar</w:t>
      </w:r>
    </w:p>
    <w:p w:rsidR="00FD6E56" w:rsidRDefault="00457231" w:rsidP="00265C15">
      <w:pPr>
        <w:pStyle w:val="Tryckkort"/>
      </w:pPr>
      <w:r w:rsidRPr="00265C15">
        <w:rPr>
          <w:noProof/>
        </w:rPr>
        <w:t>Ordertel</w:t>
      </w:r>
      <w:r w:rsidRPr="00265C15">
        <w:t>: 08-505 933 40</w:t>
      </w:r>
    </w:p>
    <w:p w:rsidR="00FD6E56" w:rsidRDefault="00457231" w:rsidP="00265C15">
      <w:pPr>
        <w:pStyle w:val="Tryckkort"/>
      </w:pPr>
      <w:r w:rsidRPr="00265C15">
        <w:t>E-post</w:t>
      </w:r>
      <w:r w:rsidRPr="00B76BA3">
        <w:rPr>
          <w:szCs w:val="17"/>
        </w:rPr>
        <w:t xml:space="preserve">: </w:t>
      </w:r>
      <w:hyperlink r:id="rId9" w:history="1">
        <w:r w:rsidR="00EA7B16" w:rsidRPr="008A68AB">
          <w:rPr>
            <w:rStyle w:val="Hyperlnk"/>
          </w:rPr>
          <w:t>natur@cm.se</w:t>
        </w:r>
      </w:hyperlink>
    </w:p>
    <w:p w:rsidR="00FD6E56" w:rsidRDefault="00457231" w:rsidP="00265C15">
      <w:pPr>
        <w:pStyle w:val="Tryckkort"/>
      </w:pPr>
      <w:r w:rsidRPr="00265C15">
        <w:t>Postadress: Arkitektkopia AB, Box 110 93, 161 11 Bromma</w:t>
      </w:r>
    </w:p>
    <w:p w:rsidR="00457231" w:rsidRPr="00265C15" w:rsidRDefault="00457231" w:rsidP="00265C15">
      <w:pPr>
        <w:pStyle w:val="Tryckkort"/>
      </w:pPr>
      <w:r w:rsidRPr="00265C15">
        <w:t xml:space="preserve">Internet: </w:t>
      </w:r>
      <w:r w:rsidRPr="008A68AB">
        <w:rPr>
          <w:rStyle w:val="Hyperlnk"/>
        </w:rPr>
        <w:t>www.naturvardsverket.se/publikationer</w:t>
      </w:r>
    </w:p>
    <w:p w:rsidR="00457231" w:rsidRPr="00D7642A" w:rsidRDefault="00457231" w:rsidP="00882570">
      <w:pPr>
        <w:pStyle w:val="Tryckkortrubrik"/>
      </w:pPr>
      <w:r w:rsidRPr="00D7642A">
        <w:t>Naturvårdsverket</w:t>
      </w:r>
    </w:p>
    <w:p w:rsidR="00FD6E56" w:rsidRPr="00513FBC" w:rsidRDefault="00457231" w:rsidP="00265C15">
      <w:pPr>
        <w:pStyle w:val="Tryckkort"/>
      </w:pPr>
      <w:r w:rsidRPr="00513FBC">
        <w:t>Tel: 010-698 10 00</w:t>
      </w:r>
    </w:p>
    <w:p w:rsidR="00FD6E56" w:rsidRPr="00513FBC" w:rsidRDefault="00457231" w:rsidP="00265C15">
      <w:pPr>
        <w:pStyle w:val="Tryckkort"/>
      </w:pPr>
      <w:r w:rsidRPr="00513FBC">
        <w:t xml:space="preserve">E-post: </w:t>
      </w:r>
      <w:hyperlink r:id="rId10" w:history="1">
        <w:r w:rsidR="00C812D1" w:rsidRPr="008A68AB">
          <w:rPr>
            <w:rStyle w:val="Hyperlnk"/>
          </w:rPr>
          <w:t>registrator@naturvardsverket.se</w:t>
        </w:r>
      </w:hyperlink>
    </w:p>
    <w:p w:rsidR="00FD6E56" w:rsidRDefault="00457231" w:rsidP="00265C15">
      <w:pPr>
        <w:pStyle w:val="Tryckkort"/>
      </w:pPr>
      <w:r w:rsidRPr="00265C15">
        <w:t>Postadress: Naturvårdsverket, 106 48 Stockholm</w:t>
      </w:r>
    </w:p>
    <w:p w:rsidR="00457231" w:rsidRPr="00265C15" w:rsidRDefault="00457231" w:rsidP="00265C15">
      <w:pPr>
        <w:pStyle w:val="Tryckkort"/>
      </w:pPr>
      <w:r w:rsidRPr="00265C15">
        <w:t xml:space="preserve">Internet: </w:t>
      </w:r>
      <w:r w:rsidRPr="008A68AB">
        <w:rPr>
          <w:rStyle w:val="Hyperlnk"/>
        </w:rPr>
        <w:t>www.naturvardsverket.se</w:t>
      </w:r>
    </w:p>
    <w:p w:rsidR="00FD6E56" w:rsidRDefault="00457231" w:rsidP="00FD6E56">
      <w:pPr>
        <w:pStyle w:val="Tryckkort8ptfre"/>
      </w:pPr>
      <w:r w:rsidRPr="00265C15">
        <w:t>ISBN 978-91-620-</w:t>
      </w:r>
      <w:r w:rsidR="005840B9" w:rsidRPr="00265C15">
        <w:fldChar w:fldCharType="begin">
          <w:ffData>
            <w:name w:val="Text7"/>
            <w:enabled/>
            <w:calcOnExit w:val="0"/>
            <w:textInput>
              <w:default w:val="0000-0"/>
            </w:textInput>
          </w:ffData>
        </w:fldChar>
      </w:r>
      <w:bookmarkStart w:id="3" w:name="Text7"/>
      <w:r w:rsidR="005840B9" w:rsidRPr="00265C15">
        <w:instrText xml:space="preserve"> FORMTEXT </w:instrText>
      </w:r>
      <w:r w:rsidR="005840B9" w:rsidRPr="00265C15">
        <w:fldChar w:fldCharType="separate"/>
      </w:r>
      <w:r w:rsidR="005840B9" w:rsidRPr="00265C15">
        <w:t>0000-0</w:t>
      </w:r>
      <w:r w:rsidR="005840B9" w:rsidRPr="00265C15">
        <w:fldChar w:fldCharType="end"/>
      </w:r>
      <w:bookmarkEnd w:id="3"/>
    </w:p>
    <w:p w:rsidR="00457231" w:rsidRPr="00265C15" w:rsidRDefault="00457231" w:rsidP="00FD6E56">
      <w:pPr>
        <w:pStyle w:val="Tryckkort"/>
      </w:pPr>
      <w:r w:rsidRPr="00265C15">
        <w:t>ISSN 0282-7298</w:t>
      </w:r>
    </w:p>
    <w:p w:rsidR="00457231" w:rsidRPr="00D7642A" w:rsidRDefault="00457231" w:rsidP="00FD6E56">
      <w:pPr>
        <w:pStyle w:val="Tryckkort8ptfre"/>
      </w:pPr>
      <w:r w:rsidRPr="00D7642A">
        <w:t>© Naturvårdsverket 20</w:t>
      </w:r>
      <w:r w:rsidR="005840B9" w:rsidRPr="00D7642A">
        <w:fldChar w:fldCharType="begin">
          <w:ffData>
            <w:name w:val="Text8"/>
            <w:enabled/>
            <w:calcOnExit w:val="0"/>
            <w:textInput>
              <w:default w:val="xx"/>
            </w:textInput>
          </w:ffData>
        </w:fldChar>
      </w:r>
      <w:bookmarkStart w:id="4" w:name="Text8"/>
      <w:r w:rsidR="005840B9" w:rsidRPr="00D7642A">
        <w:instrText xml:space="preserve"> FORMTEXT </w:instrText>
      </w:r>
      <w:r w:rsidR="005840B9" w:rsidRPr="00D7642A">
        <w:fldChar w:fldCharType="separate"/>
      </w:r>
      <w:r w:rsidR="005840B9" w:rsidRPr="00D7642A">
        <w:rPr>
          <w:noProof/>
        </w:rPr>
        <w:t>xx</w:t>
      </w:r>
      <w:r w:rsidR="005840B9" w:rsidRPr="00D7642A">
        <w:fldChar w:fldCharType="end"/>
      </w:r>
      <w:bookmarkEnd w:id="4"/>
    </w:p>
    <w:p w:rsidR="00FD6E56" w:rsidRDefault="00457231" w:rsidP="00D34728">
      <w:pPr>
        <w:pStyle w:val="Tryckkort8ptfre"/>
      </w:pPr>
      <w:r w:rsidRPr="00D7642A">
        <w:t>Tryck: Arkitektkopia AB, Bromma 20</w:t>
      </w:r>
      <w:r w:rsidR="005840B9" w:rsidRPr="00D7642A">
        <w:fldChar w:fldCharType="begin">
          <w:ffData>
            <w:name w:val="Text9"/>
            <w:enabled/>
            <w:calcOnExit w:val="0"/>
            <w:textInput>
              <w:default w:val="xx"/>
            </w:textInput>
          </w:ffData>
        </w:fldChar>
      </w:r>
      <w:bookmarkStart w:id="5" w:name="Text9"/>
      <w:r w:rsidR="005840B9" w:rsidRPr="00D7642A">
        <w:instrText xml:space="preserve"> FORMTEXT </w:instrText>
      </w:r>
      <w:r w:rsidR="005840B9" w:rsidRPr="00D7642A">
        <w:fldChar w:fldCharType="separate"/>
      </w:r>
      <w:r w:rsidR="005840B9" w:rsidRPr="00D7642A">
        <w:rPr>
          <w:noProof/>
        </w:rPr>
        <w:t>xx</w:t>
      </w:r>
      <w:r w:rsidR="005840B9" w:rsidRPr="00D7642A">
        <w:fldChar w:fldCharType="end"/>
      </w:r>
      <w:bookmarkEnd w:id="5"/>
    </w:p>
    <w:p w:rsidR="00457231" w:rsidRDefault="00457231" w:rsidP="00FD6E56">
      <w:pPr>
        <w:pStyle w:val="Tryckkort"/>
      </w:pPr>
      <w:r w:rsidRPr="00D7642A">
        <w:t xml:space="preserve">Omslag: </w:t>
      </w:r>
      <w:r w:rsidR="0036300B" w:rsidRPr="00D7642A">
        <w:fldChar w:fldCharType="begin">
          <w:ffData>
            <w:name w:val="Text10"/>
            <w:enabled/>
            <w:calcOnExit w:val="0"/>
            <w:textInput>
              <w:default w:val="bild / illustration"/>
            </w:textInput>
          </w:ffData>
        </w:fldChar>
      </w:r>
      <w:bookmarkStart w:id="6" w:name="Text10"/>
      <w:r w:rsidR="0036300B" w:rsidRPr="00D7642A">
        <w:instrText xml:space="preserve"> FORMTEXT </w:instrText>
      </w:r>
      <w:r w:rsidR="0036300B" w:rsidRPr="00D7642A">
        <w:fldChar w:fldCharType="separate"/>
      </w:r>
      <w:r w:rsidR="0036300B" w:rsidRPr="00D7642A">
        <w:rPr>
          <w:noProof/>
        </w:rPr>
        <w:t>bild / illustration</w:t>
      </w:r>
      <w:r w:rsidR="0036300B" w:rsidRPr="00D7642A">
        <w:fldChar w:fldCharType="end"/>
      </w:r>
      <w:bookmarkEnd w:id="6"/>
    </w:p>
    <w:p w:rsidR="00C812D1" w:rsidRDefault="00C812D1" w:rsidP="00EA7B16">
      <w:pPr>
        <w:pStyle w:val="Tryckkort"/>
        <w:sectPr w:rsidR="00C812D1" w:rsidSect="00D7642A"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p w:rsidR="00457231" w:rsidRPr="00C86EF1" w:rsidRDefault="00D31A45" w:rsidP="00D7642A">
      <w:pPr>
        <w:pStyle w:val="Rubrik1"/>
        <w:rPr>
          <w:sz w:val="72"/>
          <w:szCs w:val="72"/>
        </w:rPr>
      </w:pPr>
      <w:bookmarkStart w:id="7" w:name="_Toc72412921"/>
      <w:bookmarkStart w:id="8" w:name="_Toc72850161"/>
      <w:bookmarkStart w:id="9" w:name="_Toc72997967"/>
      <w:r>
        <w:lastRenderedPageBreak/>
        <w:t>F</w:t>
      </w:r>
      <w:r w:rsidR="00457231">
        <w:t>örord</w:t>
      </w:r>
      <w:bookmarkEnd w:id="7"/>
      <w:bookmarkEnd w:id="8"/>
      <w:bookmarkEnd w:id="9"/>
    </w:p>
    <w:p w:rsidR="00C812D1" w:rsidRPr="007C31EE" w:rsidRDefault="00C812D1" w:rsidP="008A68AB">
      <w:r w:rsidRPr="007C31EE">
        <w:fldChar w:fldCharType="begin">
          <w:ffData>
            <w:name w:val="Text1"/>
            <w:enabled/>
            <w:calcOnExit w:val="0"/>
            <w:textInput>
              <w:default w:val="Text"/>
            </w:textInput>
          </w:ffData>
        </w:fldChar>
      </w:r>
      <w:bookmarkStart w:id="10" w:name="Text1"/>
      <w:r w:rsidRPr="007C31EE">
        <w:instrText xml:space="preserve"> FORMTEXT </w:instrText>
      </w:r>
      <w:r w:rsidRPr="007C31EE">
        <w:fldChar w:fldCharType="separate"/>
      </w:r>
      <w:r w:rsidRPr="007C31EE">
        <w:t>Text</w:t>
      </w:r>
      <w:r w:rsidRPr="007C31EE">
        <w:fldChar w:fldCharType="end"/>
      </w:r>
      <w:bookmarkEnd w:id="10"/>
    </w:p>
    <w:p w:rsidR="00457231" w:rsidRPr="00E90766" w:rsidRDefault="00457231" w:rsidP="008A68AB">
      <w:pPr>
        <w:pStyle w:val="Textavstnd18ptfre"/>
      </w:pPr>
      <w:r w:rsidRPr="00E90766">
        <w:t>Stockholm 1 januari 2021</w:t>
      </w:r>
    </w:p>
    <w:p w:rsidR="00457231" w:rsidRPr="00777824" w:rsidRDefault="00457231" w:rsidP="00920EBC">
      <w:pPr>
        <w:pStyle w:val="Ingetavstnd"/>
      </w:pPr>
      <w:r w:rsidRPr="00777824">
        <w:t>Björn Risinger</w:t>
      </w:r>
    </w:p>
    <w:p w:rsidR="00457231" w:rsidRPr="00777824" w:rsidRDefault="00457231" w:rsidP="00232630">
      <w:pPr>
        <w:pStyle w:val="Ingetavstnd"/>
      </w:pPr>
      <w:r w:rsidRPr="00777824">
        <w:t>Generaldirektör</w:t>
      </w:r>
    </w:p>
    <w:p w:rsidR="00457231" w:rsidRPr="00070719" w:rsidRDefault="00457231" w:rsidP="00070719">
      <w:pPr>
        <w:pStyle w:val="Textavstnd18ptfre"/>
        <w:rPr>
          <w:b/>
          <w:bCs/>
        </w:rPr>
      </w:pPr>
      <w:r w:rsidRPr="00070719">
        <w:rPr>
          <w:b/>
          <w:bCs/>
        </w:rPr>
        <w:t>Alternativt</w:t>
      </w:r>
    </w:p>
    <w:p w:rsidR="00457231" w:rsidRDefault="00457231" w:rsidP="00920EBC">
      <w:r>
        <w:t xml:space="preserve">Förord underskrivet av </w:t>
      </w:r>
      <w:r w:rsidRPr="00070719">
        <w:t>Avdelningschef</w:t>
      </w:r>
      <w:r>
        <w:t>/Enhetschef</w:t>
      </w:r>
    </w:p>
    <w:p w:rsidR="00457231" w:rsidRDefault="00457231" w:rsidP="00920EBC">
      <w:pPr>
        <w:pStyle w:val="Ingetavstnd"/>
      </w:pPr>
      <w:r>
        <w:t>Namn</w:t>
      </w:r>
    </w:p>
    <w:p w:rsidR="00457231" w:rsidRDefault="00457231" w:rsidP="00920EBC">
      <w:pPr>
        <w:pStyle w:val="Ingetavstnd"/>
      </w:pPr>
      <w:r>
        <w:t xml:space="preserve">Chef </w:t>
      </w:r>
      <w:r w:rsidRPr="00920EBC">
        <w:t>Avdelning</w:t>
      </w:r>
    </w:p>
    <w:p w:rsidR="00777824" w:rsidRPr="00777824" w:rsidRDefault="00777824" w:rsidP="00777824"/>
    <w:p w:rsidR="00401D59" w:rsidRDefault="00401D59" w:rsidP="00E90766">
      <w:pPr>
        <w:sectPr w:rsidR="00401D59" w:rsidSect="00D7642A">
          <w:headerReference w:type="default" r:id="rId11"/>
          <w:footerReference w:type="default" r:id="rId12"/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17"/>
          <w:lang w:eastAsia="en-US"/>
        </w:rPr>
        <w:id w:val="-2064775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450A1" w:rsidRDefault="001450A1">
          <w:pPr>
            <w:pStyle w:val="Innehllsfrteckningsrubrik"/>
          </w:pPr>
          <w:r>
            <w:t>Innehåll</w:t>
          </w:r>
        </w:p>
        <w:p w:rsidR="001450A1" w:rsidRDefault="001450A1">
          <w:pPr>
            <w:pStyle w:val="Innehll1"/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997967" w:history="1">
            <w:r w:rsidRPr="00DB158E">
              <w:rPr>
                <w:rStyle w:val="Hyperlnk"/>
              </w:rPr>
              <w:t>Förord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_Toc72997967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862C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1450A1" w:rsidRDefault="00B33F01">
          <w:pPr>
            <w:pStyle w:val="Innehll1"/>
            <w:tabs>
              <w:tab w:val="left" w:pos="660"/>
            </w:tabs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hyperlink w:anchor="_Toc72997968" w:history="1">
            <w:r w:rsidR="001450A1" w:rsidRPr="00DB158E">
              <w:rPr>
                <w:rStyle w:val="Hyperlnk"/>
              </w:rPr>
              <w:t>1.</w:t>
            </w:r>
            <w:r w:rsidR="001450A1">
              <w:rPr>
                <w:rFonts w:asciiTheme="minorHAnsi" w:eastAsiaTheme="minorEastAsia" w:hAnsiTheme="minorHAnsi"/>
                <w:b w:val="0"/>
                <w:caps w:val="0"/>
                <w:sz w:val="22"/>
                <w:szCs w:val="22"/>
              </w:rPr>
              <w:tab/>
            </w:r>
            <w:r w:rsidR="001450A1" w:rsidRPr="00DB158E">
              <w:rPr>
                <w:rStyle w:val="Hyperlnk"/>
              </w:rPr>
              <w:t>Sammanfattning</w:t>
            </w:r>
            <w:r w:rsidR="001450A1">
              <w:rPr>
                <w:webHidden/>
              </w:rPr>
              <w:tab/>
            </w:r>
            <w:r w:rsidR="001450A1">
              <w:rPr>
                <w:webHidden/>
              </w:rPr>
              <w:fldChar w:fldCharType="begin"/>
            </w:r>
            <w:r w:rsidR="001450A1">
              <w:rPr>
                <w:webHidden/>
              </w:rPr>
              <w:instrText xml:space="preserve"> PAGEREF _Toc72997968 \h </w:instrText>
            </w:r>
            <w:r w:rsidR="001450A1">
              <w:rPr>
                <w:webHidden/>
              </w:rPr>
            </w:r>
            <w:r w:rsidR="001450A1">
              <w:rPr>
                <w:webHidden/>
              </w:rPr>
              <w:fldChar w:fldCharType="separate"/>
            </w:r>
            <w:r w:rsidR="009862CF">
              <w:rPr>
                <w:webHidden/>
              </w:rPr>
              <w:t>3</w:t>
            </w:r>
            <w:r w:rsidR="001450A1">
              <w:rPr>
                <w:webHidden/>
              </w:rPr>
              <w:fldChar w:fldCharType="end"/>
            </w:r>
          </w:hyperlink>
        </w:p>
        <w:p w:rsidR="001450A1" w:rsidRDefault="00B33F01">
          <w:pPr>
            <w:pStyle w:val="Innehll1"/>
            <w:tabs>
              <w:tab w:val="left" w:pos="660"/>
            </w:tabs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hyperlink w:anchor="_Toc72997969" w:history="1">
            <w:r w:rsidR="001450A1" w:rsidRPr="00DB158E">
              <w:rPr>
                <w:rStyle w:val="Hyperlnk"/>
                <w:lang w:val="en-GB"/>
              </w:rPr>
              <w:t>2.</w:t>
            </w:r>
            <w:r w:rsidR="001450A1">
              <w:rPr>
                <w:rFonts w:asciiTheme="minorHAnsi" w:eastAsiaTheme="minorEastAsia" w:hAnsiTheme="minorHAnsi"/>
                <w:b w:val="0"/>
                <w:caps w:val="0"/>
                <w:sz w:val="22"/>
                <w:szCs w:val="22"/>
              </w:rPr>
              <w:tab/>
            </w:r>
            <w:r w:rsidR="001450A1" w:rsidRPr="00DB158E">
              <w:rPr>
                <w:rStyle w:val="Hyperlnk"/>
                <w:lang w:val="en-GB"/>
              </w:rPr>
              <w:t>Summary</w:t>
            </w:r>
            <w:r w:rsidR="001450A1">
              <w:rPr>
                <w:webHidden/>
              </w:rPr>
              <w:tab/>
            </w:r>
            <w:r w:rsidR="001450A1">
              <w:rPr>
                <w:webHidden/>
              </w:rPr>
              <w:fldChar w:fldCharType="begin"/>
            </w:r>
            <w:r w:rsidR="001450A1">
              <w:rPr>
                <w:webHidden/>
              </w:rPr>
              <w:instrText xml:space="preserve"> PAGEREF _Toc72997969 \h </w:instrText>
            </w:r>
            <w:r w:rsidR="001450A1">
              <w:rPr>
                <w:webHidden/>
              </w:rPr>
            </w:r>
            <w:r w:rsidR="001450A1">
              <w:rPr>
                <w:webHidden/>
              </w:rPr>
              <w:fldChar w:fldCharType="separate"/>
            </w:r>
            <w:r w:rsidR="009862CF">
              <w:rPr>
                <w:webHidden/>
              </w:rPr>
              <w:t>3</w:t>
            </w:r>
            <w:r w:rsidR="001450A1">
              <w:rPr>
                <w:webHidden/>
              </w:rPr>
              <w:fldChar w:fldCharType="end"/>
            </w:r>
          </w:hyperlink>
        </w:p>
        <w:p w:rsidR="001450A1" w:rsidRDefault="00B33F01">
          <w:pPr>
            <w:pStyle w:val="Innehll1"/>
            <w:tabs>
              <w:tab w:val="left" w:pos="660"/>
            </w:tabs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hyperlink w:anchor="_Toc72997970" w:history="1">
            <w:r w:rsidR="001450A1" w:rsidRPr="00DB158E">
              <w:rPr>
                <w:rStyle w:val="Hyperlnk"/>
              </w:rPr>
              <w:t>3.</w:t>
            </w:r>
            <w:r w:rsidR="001450A1">
              <w:rPr>
                <w:rFonts w:asciiTheme="minorHAnsi" w:eastAsiaTheme="minorEastAsia" w:hAnsiTheme="minorHAnsi"/>
                <w:b w:val="0"/>
                <w:caps w:val="0"/>
                <w:sz w:val="22"/>
                <w:szCs w:val="22"/>
              </w:rPr>
              <w:tab/>
            </w:r>
            <w:r w:rsidR="001450A1" w:rsidRPr="00DB158E">
              <w:rPr>
                <w:rStyle w:val="Hyperlnk"/>
              </w:rPr>
              <w:t>Rubrik</w:t>
            </w:r>
            <w:r w:rsidR="001450A1">
              <w:rPr>
                <w:webHidden/>
              </w:rPr>
              <w:tab/>
            </w:r>
            <w:r w:rsidR="001450A1">
              <w:rPr>
                <w:webHidden/>
              </w:rPr>
              <w:fldChar w:fldCharType="begin"/>
            </w:r>
            <w:r w:rsidR="001450A1">
              <w:rPr>
                <w:webHidden/>
              </w:rPr>
              <w:instrText xml:space="preserve"> PAGEREF _Toc72997970 \h </w:instrText>
            </w:r>
            <w:r w:rsidR="001450A1">
              <w:rPr>
                <w:webHidden/>
              </w:rPr>
            </w:r>
            <w:r w:rsidR="001450A1">
              <w:rPr>
                <w:webHidden/>
              </w:rPr>
              <w:fldChar w:fldCharType="separate"/>
            </w:r>
            <w:r w:rsidR="009862CF">
              <w:rPr>
                <w:webHidden/>
              </w:rPr>
              <w:t>3</w:t>
            </w:r>
            <w:r w:rsidR="001450A1">
              <w:rPr>
                <w:webHidden/>
              </w:rPr>
              <w:fldChar w:fldCharType="end"/>
            </w:r>
          </w:hyperlink>
        </w:p>
        <w:p w:rsidR="001450A1" w:rsidRDefault="00B33F01">
          <w:pPr>
            <w:pStyle w:val="Innehll1"/>
            <w:tabs>
              <w:tab w:val="left" w:pos="660"/>
            </w:tabs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hyperlink w:anchor="_Toc72997971" w:history="1">
            <w:r w:rsidR="001450A1" w:rsidRPr="00DB158E">
              <w:rPr>
                <w:rStyle w:val="Hyperlnk"/>
              </w:rPr>
              <w:t>4.</w:t>
            </w:r>
            <w:r w:rsidR="001450A1">
              <w:rPr>
                <w:rFonts w:asciiTheme="minorHAnsi" w:eastAsiaTheme="minorEastAsia" w:hAnsiTheme="minorHAnsi"/>
                <w:b w:val="0"/>
                <w:caps w:val="0"/>
                <w:sz w:val="22"/>
                <w:szCs w:val="22"/>
              </w:rPr>
              <w:tab/>
            </w:r>
            <w:r w:rsidR="001450A1" w:rsidRPr="00DB158E">
              <w:rPr>
                <w:rStyle w:val="Hyperlnk"/>
              </w:rPr>
              <w:t>Källhänvisning</w:t>
            </w:r>
            <w:r w:rsidR="001450A1">
              <w:rPr>
                <w:webHidden/>
              </w:rPr>
              <w:tab/>
            </w:r>
            <w:r w:rsidR="001450A1">
              <w:rPr>
                <w:webHidden/>
              </w:rPr>
              <w:fldChar w:fldCharType="begin"/>
            </w:r>
            <w:r w:rsidR="001450A1">
              <w:rPr>
                <w:webHidden/>
              </w:rPr>
              <w:instrText xml:space="preserve"> PAGEREF _Toc72997971 \h </w:instrText>
            </w:r>
            <w:r w:rsidR="001450A1">
              <w:rPr>
                <w:webHidden/>
              </w:rPr>
            </w:r>
            <w:r w:rsidR="001450A1">
              <w:rPr>
                <w:webHidden/>
              </w:rPr>
              <w:fldChar w:fldCharType="separate"/>
            </w:r>
            <w:r w:rsidR="009862CF">
              <w:rPr>
                <w:webHidden/>
              </w:rPr>
              <w:t>3</w:t>
            </w:r>
            <w:r w:rsidR="001450A1">
              <w:rPr>
                <w:webHidden/>
              </w:rPr>
              <w:fldChar w:fldCharType="end"/>
            </w:r>
          </w:hyperlink>
        </w:p>
        <w:p w:rsidR="001450A1" w:rsidRDefault="001450A1">
          <w:r>
            <w:rPr>
              <w:b/>
              <w:bCs/>
            </w:rPr>
            <w:fldChar w:fldCharType="end"/>
          </w:r>
        </w:p>
      </w:sdtContent>
    </w:sdt>
    <w:p w:rsidR="001B2902" w:rsidRDefault="001B2902" w:rsidP="003E6DF8"/>
    <w:p w:rsidR="003E6DF8" w:rsidRDefault="003E6DF8" w:rsidP="00457231">
      <w:pPr>
        <w:sectPr w:rsidR="003E6DF8" w:rsidSect="00D7642A">
          <w:footerReference w:type="default" r:id="rId13"/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p w:rsidR="00457231" w:rsidRDefault="00457231" w:rsidP="00B310A5">
      <w:pPr>
        <w:pStyle w:val="Rubrik1Nr"/>
      </w:pPr>
      <w:bookmarkStart w:id="11" w:name="_Toc72412923"/>
      <w:bookmarkStart w:id="12" w:name="_Toc72850163"/>
      <w:bookmarkStart w:id="13" w:name="_Toc72997968"/>
      <w:r>
        <w:lastRenderedPageBreak/>
        <w:t>Sammanfattning</w:t>
      </w:r>
      <w:bookmarkEnd w:id="11"/>
      <w:bookmarkEnd w:id="12"/>
      <w:bookmarkEnd w:id="13"/>
    </w:p>
    <w:p w:rsidR="0034728C" w:rsidRDefault="00265C15" w:rsidP="008A68AB">
      <w:r>
        <w:fldChar w:fldCharType="begin">
          <w:ffData>
            <w:name w:val="Text12"/>
            <w:enabled/>
            <w:calcOnExit w:val="0"/>
            <w:textInput>
              <w:default w:val="Text"/>
            </w:textInput>
          </w:ffData>
        </w:fldChar>
      </w:r>
      <w:bookmarkStart w:id="14" w:name="Text12"/>
      <w:r>
        <w:instrText xml:space="preserve"> FORMTEXT </w:instrText>
      </w:r>
      <w:r>
        <w:fldChar w:fldCharType="separate"/>
      </w:r>
      <w:r>
        <w:rPr>
          <w:noProof/>
        </w:rPr>
        <w:t>Text</w:t>
      </w:r>
      <w:r>
        <w:fldChar w:fldCharType="end"/>
      </w:r>
      <w:bookmarkEnd w:id="14"/>
    </w:p>
    <w:p w:rsidR="00457231" w:rsidRPr="008A68AB" w:rsidRDefault="00457231" w:rsidP="00B310A5">
      <w:pPr>
        <w:pStyle w:val="Rubrik1Nr"/>
        <w:rPr>
          <w:lang w:val="en-GB"/>
        </w:rPr>
      </w:pPr>
      <w:bookmarkStart w:id="15" w:name="_Toc72412924"/>
      <w:bookmarkStart w:id="16" w:name="_Toc72850164"/>
      <w:bookmarkStart w:id="17" w:name="_Toc72997969"/>
      <w:r w:rsidRPr="008A68AB">
        <w:rPr>
          <w:lang w:val="en-GB"/>
        </w:rPr>
        <w:lastRenderedPageBreak/>
        <w:t>Summary</w:t>
      </w:r>
      <w:bookmarkEnd w:id="15"/>
      <w:bookmarkEnd w:id="16"/>
      <w:bookmarkEnd w:id="17"/>
    </w:p>
    <w:p w:rsidR="00457231" w:rsidRPr="008A68AB" w:rsidRDefault="00401D59" w:rsidP="008A68AB">
      <w:pPr>
        <w:rPr>
          <w:lang w:val="en-GB"/>
        </w:rPr>
      </w:pPr>
      <w:r w:rsidRPr="008A68AB">
        <w:rPr>
          <w:lang w:val="en-GB"/>
        </w:rPr>
        <w:fldChar w:fldCharType="begin">
          <w:ffData>
            <w:name w:val="Text3"/>
            <w:enabled/>
            <w:calcOnExit w:val="0"/>
            <w:textInput>
              <w:default w:val="Text"/>
            </w:textInput>
          </w:ffData>
        </w:fldChar>
      </w:r>
      <w:bookmarkStart w:id="18" w:name="Text3"/>
      <w:r w:rsidRPr="008A68AB">
        <w:rPr>
          <w:lang w:val="en-GB"/>
        </w:rPr>
        <w:instrText xml:space="preserve"> FORMTEXT </w:instrText>
      </w:r>
      <w:r w:rsidRPr="008A68AB">
        <w:rPr>
          <w:lang w:val="en-GB"/>
        </w:rPr>
      </w:r>
      <w:r w:rsidRPr="008A68AB">
        <w:rPr>
          <w:lang w:val="en-GB"/>
        </w:rPr>
        <w:fldChar w:fldCharType="separate"/>
      </w:r>
      <w:r w:rsidRPr="008A68AB">
        <w:rPr>
          <w:noProof/>
          <w:lang w:val="en-GB"/>
        </w:rPr>
        <w:t>Text</w:t>
      </w:r>
      <w:r w:rsidRPr="008A68AB">
        <w:rPr>
          <w:lang w:val="en-GB"/>
        </w:rPr>
        <w:fldChar w:fldCharType="end"/>
      </w:r>
      <w:bookmarkEnd w:id="18"/>
    </w:p>
    <w:p w:rsidR="007F5519" w:rsidRDefault="00395B84" w:rsidP="00B310A5">
      <w:pPr>
        <w:pStyle w:val="Rubrik1Nr"/>
      </w:pPr>
      <w:r>
        <w:lastRenderedPageBreak/>
        <w:fldChar w:fldCharType="begin">
          <w:ffData>
            <w:name w:val="Text11"/>
            <w:enabled/>
            <w:calcOnExit w:val="0"/>
            <w:textInput>
              <w:default w:val="Rubrik"/>
            </w:textInput>
          </w:ffData>
        </w:fldChar>
      </w:r>
      <w:bookmarkStart w:id="19" w:name="Text11"/>
      <w:r>
        <w:instrText xml:space="preserve"> FORMTEXT </w:instrText>
      </w:r>
      <w:r>
        <w:fldChar w:fldCharType="separate"/>
      </w:r>
      <w:bookmarkStart w:id="20" w:name="_Toc72997970"/>
      <w:bookmarkStart w:id="21" w:name="_Toc72850165"/>
      <w:bookmarkStart w:id="22" w:name="_Toc72412925"/>
      <w:r>
        <w:rPr>
          <w:noProof/>
        </w:rPr>
        <w:t>Rubrik</w:t>
      </w:r>
      <w:bookmarkEnd w:id="20"/>
      <w:bookmarkEnd w:id="21"/>
      <w:bookmarkEnd w:id="22"/>
      <w:r>
        <w:fldChar w:fldCharType="end"/>
      </w:r>
      <w:bookmarkEnd w:id="19"/>
    </w:p>
    <w:p w:rsidR="00A56A65" w:rsidRDefault="00DC394A" w:rsidP="008A68AB">
      <w:r>
        <w:fldChar w:fldCharType="begin">
          <w:ffData>
            <w:name w:val="Text14"/>
            <w:enabled/>
            <w:calcOnExit w:val="0"/>
            <w:textInput>
              <w:default w:val="Text"/>
            </w:textInput>
          </w:ffData>
        </w:fldChar>
      </w:r>
      <w:bookmarkStart w:id="23" w:name="Text14"/>
      <w:r>
        <w:instrText xml:space="preserve"> FORMTEXT </w:instrText>
      </w:r>
      <w:r>
        <w:fldChar w:fldCharType="separate"/>
      </w:r>
      <w:r>
        <w:rPr>
          <w:noProof/>
        </w:rPr>
        <w:t>Text</w:t>
      </w:r>
      <w:r>
        <w:fldChar w:fldCharType="end"/>
      </w:r>
      <w:bookmarkEnd w:id="23"/>
    </w:p>
    <w:p w:rsidR="004F0239" w:rsidRDefault="00DC394A" w:rsidP="00B310A5">
      <w:pPr>
        <w:pStyle w:val="Rubrik1Nr"/>
      </w:pPr>
      <w:bookmarkStart w:id="24" w:name="_Toc72412926"/>
      <w:bookmarkStart w:id="25" w:name="_Toc72850166"/>
      <w:bookmarkStart w:id="26" w:name="_Toc72997971"/>
      <w:r>
        <w:lastRenderedPageBreak/>
        <w:t>Källhänvisning</w:t>
      </w:r>
      <w:bookmarkEnd w:id="24"/>
      <w:bookmarkEnd w:id="25"/>
      <w:bookmarkEnd w:id="26"/>
    </w:p>
    <w:p w:rsidR="0079598B" w:rsidRPr="00DC394A" w:rsidRDefault="00DC394A" w:rsidP="008A68AB">
      <w:r>
        <w:fldChar w:fldCharType="begin">
          <w:ffData>
            <w:name w:val="Text13"/>
            <w:enabled/>
            <w:calcOnExit w:val="0"/>
            <w:textInput>
              <w:default w:val="Text"/>
            </w:textInput>
          </w:ffData>
        </w:fldChar>
      </w:r>
      <w:bookmarkStart w:id="27" w:name="Text13"/>
      <w:r>
        <w:instrText xml:space="preserve"> FORMTEXT </w:instrText>
      </w:r>
      <w:r>
        <w:fldChar w:fldCharType="separate"/>
      </w:r>
      <w:r>
        <w:rPr>
          <w:noProof/>
        </w:rPr>
        <w:t>Text</w:t>
      </w:r>
      <w:r>
        <w:fldChar w:fldCharType="end"/>
      </w:r>
      <w:bookmarkEnd w:id="27"/>
    </w:p>
    <w:sectPr w:rsidR="0079598B" w:rsidRPr="00DC394A" w:rsidSect="00D7642A">
      <w:pgSz w:w="11906" w:h="16838" w:code="9"/>
      <w:pgMar w:top="1985" w:right="2268" w:bottom="1701" w:left="226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01" w:rsidRDefault="00B33F01" w:rsidP="00457231">
      <w:r>
        <w:separator/>
      </w:r>
    </w:p>
    <w:p w:rsidR="00B33F01" w:rsidRDefault="00B33F01"/>
  </w:endnote>
  <w:endnote w:type="continuationSeparator" w:id="0">
    <w:p w:rsidR="00B33F01" w:rsidRDefault="00B33F01" w:rsidP="00457231">
      <w:r>
        <w:continuationSeparator/>
      </w:r>
    </w:p>
    <w:p w:rsidR="00B33F01" w:rsidRDefault="00B33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728" w:rsidRDefault="00D34728">
    <w:pPr>
      <w:pStyle w:val="Sidfot"/>
    </w:pPr>
    <w:r>
      <w:t>NATURVÅRDSVERKET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4F2" w:rsidRPr="00393AD9" w:rsidRDefault="001B64F2" w:rsidP="008B3276">
    <w:pPr>
      <w:pStyle w:val="Paginering"/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4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AD9" w:rsidRPr="00C812D1" w:rsidRDefault="00393AD9" w:rsidP="00D34728">
    <w:pPr>
      <w:pStyle w:val="Paginering"/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3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01" w:rsidRDefault="00B33F01" w:rsidP="00457231">
      <w:r>
        <w:separator/>
      </w:r>
    </w:p>
  </w:footnote>
  <w:footnote w:type="continuationSeparator" w:id="0">
    <w:p w:rsidR="00B33F01" w:rsidRDefault="00B33F01" w:rsidP="0045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D1" w:rsidRPr="00C812D1" w:rsidRDefault="00C812D1" w:rsidP="00C86EF1">
    <w:pPr>
      <w:pStyle w:val="Sidhuvudrad1"/>
      <w:rPr>
        <w:rFonts w:cs="Arial"/>
      </w:rPr>
    </w:pPr>
    <w:r w:rsidRPr="00C812D1">
      <w:t xml:space="preserve">naturvårdsverket rapport </w:t>
    </w:r>
    <w:r w:rsidRPr="00C812D1">
      <w:rPr>
        <w:rFonts w:cs="Arial"/>
      </w:rPr>
      <w:t>0000</w:t>
    </w:r>
  </w:p>
  <w:p w:rsidR="00C812D1" w:rsidRPr="00C812D1" w:rsidRDefault="00B33F01" w:rsidP="00E90766">
    <w:pPr>
      <w:pStyle w:val="Sidhuvudrad2"/>
    </w:pPr>
    <w:sdt>
      <w:sdtPr>
        <w:alias w:val="Titel"/>
        <w:tag w:val=""/>
        <w:id w:val="-1988241651"/>
        <w:placeholder>
          <w:docPart w:val="0495CC1A35A944A18B02775CE00FF274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C812D1" w:rsidRPr="00C812D1">
          <w:t>Titelrubrik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BFE"/>
    <w:multiLevelType w:val="multilevel"/>
    <w:tmpl w:val="B3D6A5B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BD38B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AA2A87"/>
    <w:multiLevelType w:val="hybridMultilevel"/>
    <w:tmpl w:val="6AA251FC"/>
    <w:lvl w:ilvl="0" w:tplc="B74C6484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4" w15:restartNumberingAfterBreak="0">
    <w:nsid w:val="37061C3B"/>
    <w:multiLevelType w:val="multilevel"/>
    <w:tmpl w:val="B6EE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292185"/>
    <w:multiLevelType w:val="multilevel"/>
    <w:tmpl w:val="DEFAB10A"/>
    <w:lvl w:ilvl="0">
      <w:start w:val="1"/>
      <w:numFmt w:val="decimal"/>
      <w:pStyle w:val="NummerlistaNV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F6D54F8"/>
    <w:multiLevelType w:val="multilevel"/>
    <w:tmpl w:val="573E5C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9B113FF"/>
    <w:multiLevelType w:val="hybridMultilevel"/>
    <w:tmpl w:val="BBA63E10"/>
    <w:lvl w:ilvl="0" w:tplc="8610B218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7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D5F19A9"/>
    <w:multiLevelType w:val="multilevel"/>
    <w:tmpl w:val="561A8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E7600F3"/>
    <w:multiLevelType w:val="multilevel"/>
    <w:tmpl w:val="9EE2E584"/>
    <w:lvl w:ilvl="0">
      <w:start w:val="1"/>
      <w:numFmt w:val="decimal"/>
      <w:pStyle w:val="Rubrik1Nr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4F7343"/>
    <w:multiLevelType w:val="hybridMultilevel"/>
    <w:tmpl w:val="3FC24984"/>
    <w:lvl w:ilvl="0" w:tplc="1C541520">
      <w:start w:val="1"/>
      <w:numFmt w:val="bullet"/>
      <w:pStyle w:val="Cita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A5E11"/>
    <w:multiLevelType w:val="multilevel"/>
    <w:tmpl w:val="253613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CF"/>
    <w:rsid w:val="00013C5F"/>
    <w:rsid w:val="00021410"/>
    <w:rsid w:val="00033F07"/>
    <w:rsid w:val="00040E28"/>
    <w:rsid w:val="0004799A"/>
    <w:rsid w:val="0006037F"/>
    <w:rsid w:val="00070719"/>
    <w:rsid w:val="000865DC"/>
    <w:rsid w:val="000962FC"/>
    <w:rsid w:val="000F1C2C"/>
    <w:rsid w:val="000F28DB"/>
    <w:rsid w:val="00100DEC"/>
    <w:rsid w:val="00107422"/>
    <w:rsid w:val="001116C9"/>
    <w:rsid w:val="00126B14"/>
    <w:rsid w:val="0014449B"/>
    <w:rsid w:val="001450A1"/>
    <w:rsid w:val="001451DD"/>
    <w:rsid w:val="00191DED"/>
    <w:rsid w:val="001A54C0"/>
    <w:rsid w:val="001B2902"/>
    <w:rsid w:val="001B64F2"/>
    <w:rsid w:val="001C7820"/>
    <w:rsid w:val="001D656B"/>
    <w:rsid w:val="001E7F3B"/>
    <w:rsid w:val="002149B9"/>
    <w:rsid w:val="0021750A"/>
    <w:rsid w:val="00221653"/>
    <w:rsid w:val="0022290E"/>
    <w:rsid w:val="00224A74"/>
    <w:rsid w:val="00232630"/>
    <w:rsid w:val="002342EA"/>
    <w:rsid w:val="00255197"/>
    <w:rsid w:val="00265C15"/>
    <w:rsid w:val="00275495"/>
    <w:rsid w:val="002B3B74"/>
    <w:rsid w:val="002B6BB3"/>
    <w:rsid w:val="002C74B3"/>
    <w:rsid w:val="002E387D"/>
    <w:rsid w:val="00302BEA"/>
    <w:rsid w:val="0031107B"/>
    <w:rsid w:val="00342609"/>
    <w:rsid w:val="0034728C"/>
    <w:rsid w:val="0036300B"/>
    <w:rsid w:val="00393AD9"/>
    <w:rsid w:val="00395B84"/>
    <w:rsid w:val="003970EB"/>
    <w:rsid w:val="003A502B"/>
    <w:rsid w:val="003B61C1"/>
    <w:rsid w:val="003E6DF8"/>
    <w:rsid w:val="003F613D"/>
    <w:rsid w:val="00401D59"/>
    <w:rsid w:val="00450D9E"/>
    <w:rsid w:val="00457231"/>
    <w:rsid w:val="00460F30"/>
    <w:rsid w:val="00496DDD"/>
    <w:rsid w:val="004F0239"/>
    <w:rsid w:val="005062BF"/>
    <w:rsid w:val="005121BE"/>
    <w:rsid w:val="00513FBC"/>
    <w:rsid w:val="00537FF5"/>
    <w:rsid w:val="005410C3"/>
    <w:rsid w:val="00574A1A"/>
    <w:rsid w:val="005840B9"/>
    <w:rsid w:val="005962FA"/>
    <w:rsid w:val="005A240A"/>
    <w:rsid w:val="005A3D77"/>
    <w:rsid w:val="005A5AAE"/>
    <w:rsid w:val="005A7078"/>
    <w:rsid w:val="005D5666"/>
    <w:rsid w:val="005E52AA"/>
    <w:rsid w:val="005F7FB4"/>
    <w:rsid w:val="006374CB"/>
    <w:rsid w:val="00643211"/>
    <w:rsid w:val="00662F0B"/>
    <w:rsid w:val="006657F5"/>
    <w:rsid w:val="00672B5C"/>
    <w:rsid w:val="006B4DA5"/>
    <w:rsid w:val="006D0250"/>
    <w:rsid w:val="00706EB8"/>
    <w:rsid w:val="007119DF"/>
    <w:rsid w:val="00724E87"/>
    <w:rsid w:val="00734245"/>
    <w:rsid w:val="00735C4C"/>
    <w:rsid w:val="00744E38"/>
    <w:rsid w:val="00773A09"/>
    <w:rsid w:val="00777824"/>
    <w:rsid w:val="00795408"/>
    <w:rsid w:val="0079598B"/>
    <w:rsid w:val="0079799E"/>
    <w:rsid w:val="007A011A"/>
    <w:rsid w:val="007A554B"/>
    <w:rsid w:val="007B2C23"/>
    <w:rsid w:val="007C31EE"/>
    <w:rsid w:val="007F5519"/>
    <w:rsid w:val="008041FF"/>
    <w:rsid w:val="00810A47"/>
    <w:rsid w:val="00813486"/>
    <w:rsid w:val="00816172"/>
    <w:rsid w:val="0084792C"/>
    <w:rsid w:val="008553FA"/>
    <w:rsid w:val="00861158"/>
    <w:rsid w:val="00882570"/>
    <w:rsid w:val="00893570"/>
    <w:rsid w:val="008A1507"/>
    <w:rsid w:val="008A68AB"/>
    <w:rsid w:val="008B3276"/>
    <w:rsid w:val="008D726A"/>
    <w:rsid w:val="008E1421"/>
    <w:rsid w:val="00912A93"/>
    <w:rsid w:val="00920EBC"/>
    <w:rsid w:val="00923271"/>
    <w:rsid w:val="00933C5F"/>
    <w:rsid w:val="009342ED"/>
    <w:rsid w:val="009607B6"/>
    <w:rsid w:val="00960F77"/>
    <w:rsid w:val="009862CF"/>
    <w:rsid w:val="0098709E"/>
    <w:rsid w:val="009955C3"/>
    <w:rsid w:val="009B437B"/>
    <w:rsid w:val="009D1748"/>
    <w:rsid w:val="009D7025"/>
    <w:rsid w:val="009F79E9"/>
    <w:rsid w:val="00A2598C"/>
    <w:rsid w:val="00A34A0A"/>
    <w:rsid w:val="00A4407D"/>
    <w:rsid w:val="00A5387E"/>
    <w:rsid w:val="00A56A65"/>
    <w:rsid w:val="00A67316"/>
    <w:rsid w:val="00A75D99"/>
    <w:rsid w:val="00A86640"/>
    <w:rsid w:val="00AA1D49"/>
    <w:rsid w:val="00AA3229"/>
    <w:rsid w:val="00AB1101"/>
    <w:rsid w:val="00B01988"/>
    <w:rsid w:val="00B03819"/>
    <w:rsid w:val="00B07D56"/>
    <w:rsid w:val="00B310A5"/>
    <w:rsid w:val="00B33F01"/>
    <w:rsid w:val="00B65B55"/>
    <w:rsid w:val="00B7009F"/>
    <w:rsid w:val="00B76BA3"/>
    <w:rsid w:val="00B90D61"/>
    <w:rsid w:val="00BA20BC"/>
    <w:rsid w:val="00BB645C"/>
    <w:rsid w:val="00BC7C2C"/>
    <w:rsid w:val="00BE3073"/>
    <w:rsid w:val="00C070C6"/>
    <w:rsid w:val="00C41585"/>
    <w:rsid w:val="00C42B77"/>
    <w:rsid w:val="00C702D4"/>
    <w:rsid w:val="00C812D1"/>
    <w:rsid w:val="00C86EF1"/>
    <w:rsid w:val="00C910C6"/>
    <w:rsid w:val="00C91F97"/>
    <w:rsid w:val="00CE173C"/>
    <w:rsid w:val="00D02F37"/>
    <w:rsid w:val="00D31A45"/>
    <w:rsid w:val="00D32454"/>
    <w:rsid w:val="00D34728"/>
    <w:rsid w:val="00D50247"/>
    <w:rsid w:val="00D60C9A"/>
    <w:rsid w:val="00D6394D"/>
    <w:rsid w:val="00D67DA1"/>
    <w:rsid w:val="00D7642A"/>
    <w:rsid w:val="00D806E1"/>
    <w:rsid w:val="00DC394A"/>
    <w:rsid w:val="00E134F0"/>
    <w:rsid w:val="00E15A9E"/>
    <w:rsid w:val="00E26557"/>
    <w:rsid w:val="00E317FA"/>
    <w:rsid w:val="00E353CC"/>
    <w:rsid w:val="00E6795D"/>
    <w:rsid w:val="00E90766"/>
    <w:rsid w:val="00E9584A"/>
    <w:rsid w:val="00EA0C75"/>
    <w:rsid w:val="00EA7B16"/>
    <w:rsid w:val="00EB3A51"/>
    <w:rsid w:val="00EB5004"/>
    <w:rsid w:val="00EE51A5"/>
    <w:rsid w:val="00EE5B32"/>
    <w:rsid w:val="00F340AC"/>
    <w:rsid w:val="00F43832"/>
    <w:rsid w:val="00FA45EA"/>
    <w:rsid w:val="00FB36B4"/>
    <w:rsid w:val="00FC1F4D"/>
    <w:rsid w:val="00FD6E56"/>
    <w:rsid w:val="00FE538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F2A"/>
  <w15:chartTrackingRefBased/>
  <w15:docId w15:val="{B6BD9972-82FB-4BBC-9FEC-1C85CEA6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54C0"/>
    <w:pPr>
      <w:spacing w:after="100" w:line="271" w:lineRule="auto"/>
    </w:pPr>
    <w:rPr>
      <w:szCs w:val="17"/>
    </w:rPr>
  </w:style>
  <w:style w:type="paragraph" w:styleId="Rubrik1">
    <w:name w:val="heading 1"/>
    <w:next w:val="Normal"/>
    <w:link w:val="Rubrik1Char"/>
    <w:uiPriority w:val="9"/>
    <w:qFormat/>
    <w:rsid w:val="00AA1D49"/>
    <w:pPr>
      <w:keepNext/>
      <w:pageBreakBefore/>
      <w:spacing w:before="40" w:after="240" w:line="700" w:lineRule="exact"/>
      <w:outlineLvl w:val="0"/>
    </w:pPr>
    <w:rPr>
      <w:rFonts w:ascii="Times New Roman" w:eastAsiaTheme="majorEastAsia" w:hAnsi="Times New Roman" w:cstheme="majorBidi"/>
      <w:kern w:val="32"/>
      <w:sz w:val="64"/>
      <w:szCs w:val="32"/>
    </w:rPr>
  </w:style>
  <w:style w:type="paragraph" w:styleId="Rubrik2">
    <w:name w:val="heading 2"/>
    <w:next w:val="Normal"/>
    <w:link w:val="Rubrik2Char"/>
    <w:uiPriority w:val="9"/>
    <w:semiHidden/>
    <w:rsid w:val="005A3D77"/>
    <w:pPr>
      <w:keepNext/>
      <w:spacing w:before="400" w:after="100" w:line="460" w:lineRule="exact"/>
      <w:outlineLvl w:val="1"/>
    </w:pPr>
    <w:rPr>
      <w:rFonts w:ascii="Times New Roman" w:eastAsiaTheme="majorEastAsia" w:hAnsi="Times New Roman" w:cstheme="majorBidi"/>
      <w:sz w:val="40"/>
      <w:szCs w:val="26"/>
    </w:rPr>
  </w:style>
  <w:style w:type="paragraph" w:styleId="Rubrik3">
    <w:name w:val="heading 3"/>
    <w:next w:val="Normal"/>
    <w:link w:val="Rubrik3Char"/>
    <w:uiPriority w:val="9"/>
    <w:semiHidden/>
    <w:rsid w:val="005A3D77"/>
    <w:pPr>
      <w:keepNext/>
      <w:spacing w:before="240" w:after="100" w:line="320" w:lineRule="exact"/>
      <w:outlineLvl w:val="2"/>
    </w:pPr>
    <w:rPr>
      <w:rFonts w:ascii="Arial" w:eastAsiaTheme="majorEastAsia" w:hAnsi="Arial" w:cstheme="majorBidi"/>
      <w:sz w:val="29"/>
      <w:szCs w:val="24"/>
    </w:rPr>
  </w:style>
  <w:style w:type="paragraph" w:styleId="Rubrik4">
    <w:name w:val="heading 4"/>
    <w:next w:val="Normal"/>
    <w:link w:val="Rubrik4Char"/>
    <w:uiPriority w:val="9"/>
    <w:qFormat/>
    <w:rsid w:val="005A3D77"/>
    <w:pPr>
      <w:keepNext/>
      <w:spacing w:before="200" w:after="100"/>
      <w:outlineLvl w:val="3"/>
    </w:pPr>
    <w:rPr>
      <w:rFonts w:ascii="Arial" w:eastAsiaTheme="majorEastAsia" w:hAnsi="Arial" w:cstheme="majorBidi"/>
      <w:iCs/>
      <w:caps/>
      <w:spacing w:val="4"/>
      <w:sz w:val="21"/>
    </w:rPr>
  </w:style>
  <w:style w:type="paragraph" w:styleId="Rubrik5">
    <w:name w:val="heading 5"/>
    <w:next w:val="Normal"/>
    <w:link w:val="Rubrik5Char"/>
    <w:uiPriority w:val="9"/>
    <w:qFormat/>
    <w:rsid w:val="005A3D77"/>
    <w:pPr>
      <w:keepNext/>
      <w:spacing w:before="200" w:after="100" w:line="240" w:lineRule="exact"/>
      <w:outlineLvl w:val="4"/>
    </w:pPr>
    <w:rPr>
      <w:rFonts w:ascii="Arial" w:eastAsiaTheme="majorEastAsia" w:hAnsi="Arial" w:cstheme="majorBidi"/>
      <w:b/>
      <w:kern w:val="28"/>
      <w:sz w:val="21"/>
    </w:rPr>
  </w:style>
  <w:style w:type="paragraph" w:styleId="Rubrik6">
    <w:name w:val="heading 6"/>
    <w:basedOn w:val="Normal"/>
    <w:next w:val="Normal"/>
    <w:link w:val="Rubrik6Char"/>
    <w:uiPriority w:val="9"/>
    <w:semiHidden/>
    <w:rsid w:val="007F5519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color w:val="3B738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F5519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i/>
      <w:iCs/>
      <w:color w:val="3B738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F5519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F5519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V-Centrerad">
    <w:name w:val="_NV-Centrerad"/>
    <w:basedOn w:val="Normaltabell"/>
    <w:uiPriority w:val="99"/>
    <w:rsid w:val="00A56A65"/>
    <w:pPr>
      <w:contextualSpacing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56A65"/>
    <w:pPr>
      <w:contextualSpacing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Faktarubrik">
    <w:name w:val="Fakta rubrik"/>
    <w:next w:val="Faktatext"/>
    <w:uiPriority w:val="99"/>
    <w:qFormat/>
    <w:rsid w:val="00882570"/>
    <w:pPr>
      <w:spacing w:after="20" w:line="240" w:lineRule="atLeast"/>
      <w:ind w:left="340" w:right="454"/>
    </w:pPr>
    <w:rPr>
      <w:rFonts w:ascii="Arial" w:eastAsia="Times New Roman" w:hAnsi="Arial" w:cs="Times New Roman"/>
      <w:b/>
      <w:sz w:val="17"/>
    </w:rPr>
  </w:style>
  <w:style w:type="paragraph" w:customStyle="1" w:styleId="Faktatext">
    <w:name w:val="Fakta text"/>
    <w:basedOn w:val="Faktarubrik"/>
    <w:uiPriority w:val="99"/>
    <w:qFormat/>
    <w:rsid w:val="00882570"/>
    <w:pPr>
      <w:spacing w:after="80"/>
    </w:pPr>
    <w:rPr>
      <w:b w:val="0"/>
    </w:rPr>
  </w:style>
  <w:style w:type="character" w:styleId="Fotnotsreferens">
    <w:name w:val="footnote reference"/>
    <w:basedOn w:val="Standardstycketeckensnitt"/>
    <w:uiPriority w:val="99"/>
    <w:semiHidden/>
    <w:unhideWhenUsed/>
    <w:rsid w:val="00574A1A"/>
    <w:rPr>
      <w:vertAlign w:val="superscript"/>
    </w:rPr>
  </w:style>
  <w:style w:type="paragraph" w:styleId="Fotnotstext">
    <w:name w:val="footnote text"/>
    <w:basedOn w:val="Ingetavstnd"/>
    <w:link w:val="FotnotstextChar"/>
    <w:uiPriority w:val="99"/>
    <w:rsid w:val="00882570"/>
    <w:pPr>
      <w:spacing w:after="120" w:line="200" w:lineRule="exact"/>
      <w:ind w:left="113" w:hanging="113"/>
    </w:pPr>
    <w:rPr>
      <w:rFonts w:ascii="Arial" w:hAnsi="Arial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82570"/>
    <w:rPr>
      <w:rFonts w:ascii="Arial" w:eastAsia="Times New Roman" w:hAnsi="Arial" w:cs="Times New Roman"/>
      <w:sz w:val="16"/>
      <w:szCs w:val="20"/>
    </w:rPr>
  </w:style>
  <w:style w:type="character" w:styleId="Hyperlnk">
    <w:name w:val="Hyperlink"/>
    <w:basedOn w:val="Standardstycketeckensnitt"/>
    <w:uiPriority w:val="99"/>
    <w:rsid w:val="003E6DF8"/>
    <w:rPr>
      <w:color w:val="5F5F5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A1D49"/>
    <w:rPr>
      <w:rFonts w:ascii="Times New Roman" w:eastAsiaTheme="majorEastAsia" w:hAnsi="Times New Roman" w:cstheme="majorBidi"/>
      <w:kern w:val="32"/>
      <w:sz w:val="6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726A"/>
    <w:rPr>
      <w:rFonts w:ascii="Times New Roman" w:eastAsiaTheme="majorEastAsia" w:hAnsi="Times New Roman" w:cstheme="majorBidi"/>
      <w:sz w:val="4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726A"/>
    <w:rPr>
      <w:rFonts w:ascii="Arial" w:eastAsiaTheme="majorEastAsia" w:hAnsi="Arial" w:cstheme="majorBidi"/>
      <w:sz w:val="29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A3D77"/>
    <w:rPr>
      <w:rFonts w:ascii="Arial" w:eastAsiaTheme="majorEastAsia" w:hAnsi="Arial" w:cstheme="majorBidi"/>
      <w:iCs/>
      <w:caps/>
      <w:spacing w:val="4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5A3D77"/>
    <w:rPr>
      <w:rFonts w:ascii="Arial" w:eastAsiaTheme="majorEastAsia" w:hAnsi="Arial" w:cstheme="majorBidi"/>
      <w:b/>
      <w:kern w:val="28"/>
      <w:sz w:val="21"/>
    </w:rPr>
  </w:style>
  <w:style w:type="table" w:styleId="Tabellrutnt">
    <w:name w:val="Table Grid"/>
    <w:aliases w:val="_NV-högerställd"/>
    <w:basedOn w:val="Normaltabell"/>
    <w:rsid w:val="00033F07"/>
    <w:pPr>
      <w:contextualSpacing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paragraph" w:customStyle="1" w:styleId="Titelrubrik">
    <w:name w:val="Titelrubrik"/>
    <w:uiPriority w:val="99"/>
    <w:qFormat/>
    <w:rsid w:val="006374CB"/>
    <w:pPr>
      <w:spacing w:before="1400" w:after="120" w:line="700" w:lineRule="exact"/>
      <w:jc w:val="center"/>
    </w:pPr>
    <w:rPr>
      <w:rFonts w:ascii="Times New Roman" w:eastAsia="Times New Roman" w:hAnsi="Times New Roman" w:cs="Times New Roman"/>
      <w:noProof/>
      <w:kern w:val="28"/>
      <w:sz w:val="64"/>
      <w:szCs w:val="20"/>
      <w:lang w:eastAsia="sv-SE"/>
    </w:rPr>
  </w:style>
  <w:style w:type="paragraph" w:customStyle="1" w:styleId="Tryckkort">
    <w:name w:val="Tryckkort"/>
    <w:basedOn w:val="Ingetavstnd"/>
    <w:link w:val="TryckkortChar"/>
    <w:uiPriority w:val="99"/>
    <w:rsid w:val="00265C15"/>
    <w:pPr>
      <w:spacing w:line="220" w:lineRule="exact"/>
      <w:jc w:val="center"/>
    </w:pPr>
    <w:rPr>
      <w:rFonts w:ascii="Arial" w:hAnsi="Arial"/>
      <w:sz w:val="17"/>
      <w:szCs w:val="20"/>
    </w:rPr>
  </w:style>
  <w:style w:type="character" w:customStyle="1" w:styleId="TryckkortChar">
    <w:name w:val="Tryckkort Char"/>
    <w:basedOn w:val="Standardstycketeckensnitt"/>
    <w:link w:val="Tryckkort"/>
    <w:uiPriority w:val="99"/>
    <w:rsid w:val="00882570"/>
    <w:rPr>
      <w:rFonts w:ascii="Arial" w:eastAsia="Times New Roman" w:hAnsi="Arial" w:cs="Times New Roman"/>
      <w:sz w:val="17"/>
      <w:szCs w:val="20"/>
    </w:rPr>
  </w:style>
  <w:style w:type="paragraph" w:customStyle="1" w:styleId="Tryckkortrubrik">
    <w:name w:val="Tryckkort rubrik"/>
    <w:basedOn w:val="Ingetavstnd"/>
    <w:next w:val="Tryckkort"/>
    <w:link w:val="TryckkortrubrikChar"/>
    <w:uiPriority w:val="99"/>
    <w:rsid w:val="00A67316"/>
    <w:pPr>
      <w:spacing w:before="160" w:line="220" w:lineRule="exact"/>
      <w:jc w:val="center"/>
    </w:pPr>
    <w:rPr>
      <w:rFonts w:ascii="Arial" w:hAnsi="Arial"/>
      <w:b/>
      <w:sz w:val="17"/>
      <w:szCs w:val="20"/>
    </w:rPr>
  </w:style>
  <w:style w:type="paragraph" w:customStyle="1" w:styleId="Titelunderrubrik">
    <w:name w:val="Titel underrubrik"/>
    <w:basedOn w:val="Normal"/>
    <w:next w:val="Normal"/>
    <w:uiPriority w:val="99"/>
    <w:qFormat/>
    <w:rsid w:val="00912A93"/>
    <w:pPr>
      <w:spacing w:before="480"/>
      <w:ind w:left="1134" w:right="1134"/>
      <w:jc w:val="center"/>
    </w:pPr>
    <w:rPr>
      <w:spacing w:val="4"/>
    </w:rPr>
  </w:style>
  <w:style w:type="paragraph" w:customStyle="1" w:styleId="Sidhuvudrad1">
    <w:name w:val="Sidhuvud rad1"/>
    <w:basedOn w:val="Ingetavstnd"/>
    <w:next w:val="Sidhuvudrad2"/>
    <w:uiPriority w:val="99"/>
    <w:rsid w:val="00882570"/>
    <w:pPr>
      <w:tabs>
        <w:tab w:val="center" w:pos="4536"/>
        <w:tab w:val="right" w:pos="9072"/>
      </w:tabs>
      <w:jc w:val="center"/>
    </w:pPr>
    <w:rPr>
      <w:rFonts w:ascii="Arial" w:hAnsi="Arial"/>
      <w:caps/>
      <w:spacing w:val="10"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EA7B16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semiHidden/>
    <w:rsid w:val="00401D59"/>
    <w:rPr>
      <w:rFonts w:cs="Times New Roman"/>
    </w:rPr>
  </w:style>
  <w:style w:type="paragraph" w:styleId="Innehll1">
    <w:name w:val="toc 1"/>
    <w:basedOn w:val="Brdtext"/>
    <w:next w:val="Brdtext"/>
    <w:uiPriority w:val="39"/>
    <w:unhideWhenUsed/>
    <w:rsid w:val="00FA45EA"/>
    <w:pPr>
      <w:tabs>
        <w:tab w:val="left" w:pos="794"/>
        <w:tab w:val="right" w:pos="7360"/>
      </w:tabs>
      <w:spacing w:before="200" w:after="40" w:line="230" w:lineRule="exact"/>
      <w:ind w:left="794" w:right="794" w:hanging="794"/>
    </w:pPr>
    <w:rPr>
      <w:rFonts w:ascii="Arial" w:eastAsiaTheme="majorEastAsia" w:hAnsi="Arial"/>
      <w:b/>
      <w:caps/>
      <w:noProof/>
      <w:sz w:val="20"/>
    </w:rPr>
  </w:style>
  <w:style w:type="paragraph" w:customStyle="1" w:styleId="Tabelltext">
    <w:name w:val="Tabelltext"/>
    <w:uiPriority w:val="99"/>
    <w:qFormat/>
    <w:rsid w:val="005A3D77"/>
    <w:pPr>
      <w:spacing w:before="40" w:after="40" w:line="259" w:lineRule="auto"/>
    </w:pPr>
    <w:rPr>
      <w:rFonts w:ascii="Arial" w:eastAsia="Times New Roman" w:hAnsi="Arial" w:cs="Times New Roman"/>
      <w:bCs/>
      <w:color w:val="000000" w:themeColor="text1"/>
      <w:sz w:val="17"/>
      <w:szCs w:val="18"/>
    </w:rPr>
  </w:style>
  <w:style w:type="paragraph" w:styleId="Innehll2">
    <w:name w:val="toc 2"/>
    <w:basedOn w:val="Brdtext"/>
    <w:next w:val="Brdtext"/>
    <w:uiPriority w:val="39"/>
    <w:unhideWhenUsed/>
    <w:rsid w:val="00FA45EA"/>
    <w:pPr>
      <w:tabs>
        <w:tab w:val="left" w:pos="794"/>
        <w:tab w:val="right" w:pos="7360"/>
      </w:tabs>
      <w:spacing w:after="40" w:line="230" w:lineRule="exact"/>
      <w:ind w:left="794" w:right="794" w:hanging="794"/>
    </w:pPr>
    <w:rPr>
      <w:rFonts w:ascii="Arial" w:hAnsi="Arial"/>
      <w:b/>
      <w:sz w:val="20"/>
    </w:rPr>
  </w:style>
  <w:style w:type="paragraph" w:styleId="Innehll3">
    <w:name w:val="toc 3"/>
    <w:basedOn w:val="Brdtext"/>
    <w:next w:val="Brdtext"/>
    <w:uiPriority w:val="39"/>
    <w:unhideWhenUsed/>
    <w:rsid w:val="00FA45EA"/>
    <w:pPr>
      <w:tabs>
        <w:tab w:val="left" w:pos="794"/>
        <w:tab w:val="right" w:pos="7360"/>
      </w:tabs>
      <w:spacing w:before="80" w:line="200" w:lineRule="exact"/>
      <w:ind w:left="794" w:right="794" w:hanging="794"/>
    </w:pPr>
    <w:rPr>
      <w:rFonts w:ascii="Arial" w:hAnsi="Arial"/>
      <w:sz w:val="20"/>
    </w:rPr>
  </w:style>
  <w:style w:type="paragraph" w:customStyle="1" w:styleId="Tabellrubrik">
    <w:name w:val="Tabellrubrik"/>
    <w:next w:val="Normal"/>
    <w:uiPriority w:val="99"/>
    <w:qFormat/>
    <w:rsid w:val="00A2598C"/>
    <w:pPr>
      <w:spacing w:after="40" w:line="259" w:lineRule="auto"/>
    </w:pPr>
    <w:rPr>
      <w:rFonts w:ascii="Arial" w:eastAsia="Times New Roman" w:hAnsi="Arial" w:cs="Arial"/>
      <w:b/>
      <w:sz w:val="17"/>
    </w:rPr>
  </w:style>
  <w:style w:type="character" w:styleId="Slutnotsreferens">
    <w:name w:val="endnote reference"/>
    <w:basedOn w:val="Standardstycketeckensnitt"/>
    <w:uiPriority w:val="99"/>
    <w:semiHidden/>
    <w:rsid w:val="00393AD9"/>
    <w:rPr>
      <w:vertAlign w:val="superscript"/>
    </w:rPr>
  </w:style>
  <w:style w:type="paragraph" w:styleId="Beskrivning">
    <w:name w:val="caption"/>
    <w:basedOn w:val="Ingetavstnd"/>
    <w:next w:val="Normal"/>
    <w:uiPriority w:val="35"/>
    <w:unhideWhenUsed/>
    <w:rsid w:val="00882570"/>
    <w:pPr>
      <w:spacing w:after="200"/>
    </w:pPr>
    <w:rPr>
      <w:rFonts w:ascii="Arial" w:hAnsi="Arial"/>
      <w:iCs/>
      <w:color w:val="000000" w:themeColor="text1"/>
      <w:sz w:val="17"/>
      <w:szCs w:val="18"/>
    </w:rPr>
  </w:style>
  <w:style w:type="character" w:styleId="Platshllartext">
    <w:name w:val="Placeholder Text"/>
    <w:basedOn w:val="Standardstycketeckensnitt"/>
    <w:uiPriority w:val="99"/>
    <w:semiHidden/>
    <w:rsid w:val="00D50247"/>
    <w:rPr>
      <w:color w:val="808080"/>
    </w:rPr>
  </w:style>
  <w:style w:type="paragraph" w:customStyle="1" w:styleId="Sidhuvudrad2">
    <w:name w:val="Sidhuvud rad2"/>
    <w:uiPriority w:val="99"/>
    <w:rsid w:val="00232630"/>
    <w:pPr>
      <w:tabs>
        <w:tab w:val="right" w:pos="9214"/>
      </w:tabs>
      <w:jc w:val="center"/>
    </w:pPr>
    <w:rPr>
      <w:rFonts w:ascii="Arial" w:eastAsia="Times New Roman" w:hAnsi="Arial" w:cs="Arial"/>
      <w:sz w:val="14"/>
      <w:szCs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57F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7F5"/>
    <w:rPr>
      <w:rFonts w:ascii="Segoe UI" w:eastAsia="Times New Roman" w:hAnsi="Segoe UI" w:cs="Segoe UI"/>
      <w:sz w:val="18"/>
      <w:szCs w:val="18"/>
    </w:rPr>
  </w:style>
  <w:style w:type="paragraph" w:customStyle="1" w:styleId="PunktlistaNV">
    <w:name w:val="Punktlista NV"/>
    <w:basedOn w:val="Liststycke"/>
    <w:uiPriority w:val="10"/>
    <w:qFormat/>
    <w:rsid w:val="005A3D77"/>
    <w:pPr>
      <w:numPr>
        <w:numId w:val="3"/>
      </w:numPr>
      <w:tabs>
        <w:tab w:val="left" w:pos="720"/>
      </w:tabs>
      <w:spacing w:line="271" w:lineRule="auto"/>
      <w:ind w:left="357" w:hanging="357"/>
    </w:pPr>
    <w:rPr>
      <w:szCs w:val="17"/>
      <w:lang w:eastAsia="en-US"/>
    </w:rPr>
  </w:style>
  <w:style w:type="paragraph" w:customStyle="1" w:styleId="NummerlistaNV">
    <w:name w:val="Nummerlista NV"/>
    <w:basedOn w:val="Liststycke"/>
    <w:uiPriority w:val="10"/>
    <w:qFormat/>
    <w:rsid w:val="005A3D77"/>
    <w:pPr>
      <w:numPr>
        <w:numId w:val="4"/>
      </w:numPr>
      <w:tabs>
        <w:tab w:val="left" w:pos="425"/>
      </w:tabs>
      <w:spacing w:line="271" w:lineRule="auto"/>
      <w:ind w:left="357" w:right="425" w:hanging="357"/>
    </w:pPr>
    <w:rPr>
      <w:szCs w:val="17"/>
      <w:lang w:eastAsia="en-US"/>
    </w:rPr>
  </w:style>
  <w:style w:type="paragraph" w:styleId="Liststycke">
    <w:name w:val="List Paragraph"/>
    <w:basedOn w:val="Brdtext"/>
    <w:uiPriority w:val="34"/>
    <w:unhideWhenUsed/>
    <w:rsid w:val="00816172"/>
    <w:pPr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B61C1"/>
    <w:pPr>
      <w:numPr>
        <w:numId w:val="7"/>
      </w:numPr>
      <w:ind w:left="555" w:hanging="198"/>
    </w:pPr>
    <w:rPr>
      <w:rFonts w:ascii="Times New Roman" w:hAnsi="Times New Roman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A20BC"/>
    <w:rPr>
      <w:rFonts w:ascii="Times New Roman" w:hAnsi="Times New Roman"/>
      <w:i/>
      <w:iCs/>
      <w:color w:val="000000" w:themeColor="text1"/>
      <w:szCs w:val="17"/>
    </w:rPr>
  </w:style>
  <w:style w:type="paragraph" w:customStyle="1" w:styleId="Bildtext">
    <w:name w:val="Bildtext"/>
    <w:uiPriority w:val="99"/>
    <w:qFormat/>
    <w:rsid w:val="00724E87"/>
    <w:pPr>
      <w:spacing w:before="40" w:after="100"/>
    </w:pPr>
    <w:rPr>
      <w:rFonts w:ascii="Arial" w:eastAsia="Times New Roman" w:hAnsi="Arial" w:cs="Times New Roman"/>
      <w:sz w:val="17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7422"/>
    <w:rPr>
      <w:rFonts w:asciiTheme="majorHAnsi" w:eastAsiaTheme="majorEastAsia" w:hAnsiTheme="majorHAnsi" w:cstheme="majorBidi"/>
      <w:color w:val="3B738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7422"/>
    <w:rPr>
      <w:rFonts w:asciiTheme="majorHAnsi" w:eastAsiaTheme="majorEastAsia" w:hAnsiTheme="majorHAnsi" w:cstheme="majorBidi"/>
      <w:i/>
      <w:iCs/>
      <w:color w:val="3B738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742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742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D7642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96DDD"/>
    <w:rPr>
      <w:szCs w:val="17"/>
    </w:rPr>
  </w:style>
  <w:style w:type="paragraph" w:styleId="Sidfot">
    <w:name w:val="footer"/>
    <w:basedOn w:val="Normal"/>
    <w:link w:val="SidfotChar"/>
    <w:uiPriority w:val="99"/>
    <w:unhideWhenUsed/>
    <w:rsid w:val="00D34728"/>
    <w:pPr>
      <w:tabs>
        <w:tab w:val="center" w:pos="4536"/>
        <w:tab w:val="right" w:pos="9072"/>
      </w:tabs>
      <w:jc w:val="center"/>
    </w:pPr>
    <w:rPr>
      <w:spacing w:val="20"/>
    </w:rPr>
  </w:style>
  <w:style w:type="character" w:customStyle="1" w:styleId="SidfotChar">
    <w:name w:val="Sidfot Char"/>
    <w:basedOn w:val="Standardstycketeckensnitt"/>
    <w:link w:val="Sidfot"/>
    <w:uiPriority w:val="99"/>
    <w:rsid w:val="00496DDD"/>
    <w:rPr>
      <w:spacing w:val="20"/>
      <w:szCs w:val="17"/>
    </w:rPr>
  </w:style>
  <w:style w:type="paragraph" w:styleId="Ingetavstnd">
    <w:name w:val="No Spacing"/>
    <w:link w:val="IngetavstndChar"/>
    <w:uiPriority w:val="1"/>
    <w:qFormat/>
    <w:rsid w:val="00882570"/>
    <w:rPr>
      <w:rFonts w:ascii="Times New Roman" w:eastAsia="Times New Roman" w:hAnsi="Times New Roman" w:cs="Times New Roman"/>
    </w:rPr>
  </w:style>
  <w:style w:type="paragraph" w:styleId="Brdtext">
    <w:name w:val="Body Text"/>
    <w:link w:val="BrdtextChar"/>
    <w:rsid w:val="005E52AA"/>
    <w:pPr>
      <w:spacing w:before="100" w:after="100" w:line="290" w:lineRule="atLeast"/>
    </w:pPr>
    <w:rPr>
      <w:rFonts w:ascii="Times New Roman" w:hAnsi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5E52AA"/>
    <w:rPr>
      <w:rFonts w:ascii="Times New Roman" w:hAnsi="Times New Roman"/>
      <w:szCs w:val="20"/>
      <w:lang w:eastAsia="sv-SE"/>
    </w:rPr>
  </w:style>
  <w:style w:type="paragraph" w:customStyle="1" w:styleId="Tryckkortrubrik1">
    <w:name w:val="Tryckkort rubrik 1"/>
    <w:basedOn w:val="Tryckkortrubrik"/>
    <w:link w:val="Tryckkortrubrik1Char"/>
    <w:uiPriority w:val="99"/>
    <w:rsid w:val="00D34728"/>
    <w:pPr>
      <w:spacing w:before="8600"/>
    </w:pPr>
  </w:style>
  <w:style w:type="paragraph" w:customStyle="1" w:styleId="Tryckkort8ptfre">
    <w:name w:val="Tryckkort 8pt före"/>
    <w:basedOn w:val="Tryckkort"/>
    <w:uiPriority w:val="99"/>
    <w:rsid w:val="00FD6E56"/>
    <w:pPr>
      <w:spacing w:before="16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5A7078"/>
    <w:rPr>
      <w:rFonts w:ascii="Times New Roman" w:eastAsia="Times New Roman" w:hAnsi="Times New Roman" w:cs="Times New Roman"/>
    </w:rPr>
  </w:style>
  <w:style w:type="character" w:customStyle="1" w:styleId="TryckkortrubrikChar">
    <w:name w:val="Tryckkort rubrik Char"/>
    <w:basedOn w:val="IngetavstndChar"/>
    <w:link w:val="Tryckkortrubrik"/>
    <w:uiPriority w:val="99"/>
    <w:rsid w:val="005A7078"/>
    <w:rPr>
      <w:rFonts w:ascii="Arial" w:eastAsia="Times New Roman" w:hAnsi="Arial" w:cs="Times New Roman"/>
      <w:b/>
      <w:sz w:val="17"/>
      <w:szCs w:val="20"/>
    </w:rPr>
  </w:style>
  <w:style w:type="character" w:customStyle="1" w:styleId="Tryckkortrubrik1Char">
    <w:name w:val="Tryckkort rubrik 1 Char"/>
    <w:basedOn w:val="TryckkortrubrikChar"/>
    <w:link w:val="Tryckkortrubrik1"/>
    <w:uiPriority w:val="99"/>
    <w:rsid w:val="00D34728"/>
    <w:rPr>
      <w:rFonts w:ascii="Arial" w:eastAsia="Times New Roman" w:hAnsi="Arial" w:cs="Times New Roman"/>
      <w:b/>
      <w:sz w:val="17"/>
      <w:szCs w:val="20"/>
    </w:rPr>
  </w:style>
  <w:style w:type="paragraph" w:customStyle="1" w:styleId="Textavstnd18ptfre">
    <w:name w:val="Text avstånd 18pt före"/>
    <w:aliases w:val="5pt efter"/>
    <w:basedOn w:val="Normal"/>
    <w:link w:val="Textavstnd18ptfreChar"/>
    <w:uiPriority w:val="99"/>
    <w:rsid w:val="00920EBC"/>
    <w:pPr>
      <w:spacing w:before="360"/>
    </w:pPr>
  </w:style>
  <w:style w:type="character" w:customStyle="1" w:styleId="Textavstnd18ptfreChar">
    <w:name w:val="Text avstånd 18pt före Char"/>
    <w:aliases w:val="5pt efter Char"/>
    <w:basedOn w:val="Standardstycketeckensnitt"/>
    <w:link w:val="Textavstnd18ptfre"/>
    <w:uiPriority w:val="99"/>
    <w:rsid w:val="00920EBC"/>
    <w:rPr>
      <w:szCs w:val="17"/>
    </w:rPr>
  </w:style>
  <w:style w:type="paragraph" w:customStyle="1" w:styleId="Paginering">
    <w:name w:val="Paginering"/>
    <w:basedOn w:val="Normal"/>
    <w:link w:val="PagineringChar"/>
    <w:uiPriority w:val="99"/>
    <w:qFormat/>
    <w:rsid w:val="008B3276"/>
    <w:pPr>
      <w:jc w:val="center"/>
    </w:pPr>
  </w:style>
  <w:style w:type="character" w:customStyle="1" w:styleId="PagineringChar">
    <w:name w:val="Paginering Char"/>
    <w:basedOn w:val="Standardstycketeckensnitt"/>
    <w:link w:val="Paginering"/>
    <w:uiPriority w:val="99"/>
    <w:rsid w:val="00496DDD"/>
    <w:rPr>
      <w:szCs w:val="17"/>
    </w:rPr>
  </w:style>
  <w:style w:type="table" w:styleId="Oformateradtabell2">
    <w:name w:val="Plain Table 2"/>
    <w:basedOn w:val="Normaltabell"/>
    <w:uiPriority w:val="42"/>
    <w:rsid w:val="00BB64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utntstabell1ljus">
    <w:name w:val="Grid Table 1 Light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DDEBF0" w:themeColor="accent1" w:themeTint="66"/>
        <w:left w:val="single" w:sz="4" w:space="0" w:color="DDEBF0" w:themeColor="accent1" w:themeTint="66"/>
        <w:bottom w:val="single" w:sz="4" w:space="0" w:color="DDEBF0" w:themeColor="accent1" w:themeTint="66"/>
        <w:right w:val="single" w:sz="4" w:space="0" w:color="DDEBF0" w:themeColor="accent1" w:themeTint="66"/>
        <w:insideH w:val="single" w:sz="4" w:space="0" w:color="DDEBF0" w:themeColor="accent1" w:themeTint="66"/>
        <w:insideV w:val="single" w:sz="4" w:space="0" w:color="DDEB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E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5BADFF" w:themeColor="accent2" w:themeTint="66"/>
        <w:left w:val="single" w:sz="4" w:space="0" w:color="5BADFF" w:themeColor="accent2" w:themeTint="66"/>
        <w:bottom w:val="single" w:sz="4" w:space="0" w:color="5BADFF" w:themeColor="accent2" w:themeTint="66"/>
        <w:right w:val="single" w:sz="4" w:space="0" w:color="5BADFF" w:themeColor="accent2" w:themeTint="66"/>
        <w:insideH w:val="single" w:sz="4" w:space="0" w:color="5BADFF" w:themeColor="accent2" w:themeTint="66"/>
        <w:insideV w:val="single" w:sz="4" w:space="0" w:color="5BA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A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ubrik1Nr">
    <w:name w:val="Rubrik1 Nr"/>
    <w:basedOn w:val="Rubrik1"/>
    <w:next w:val="Normal"/>
    <w:link w:val="Rubrik1NrChar"/>
    <w:uiPriority w:val="8"/>
    <w:qFormat/>
    <w:rsid w:val="00FA45EA"/>
    <w:pPr>
      <w:numPr>
        <w:numId w:val="18"/>
      </w:numPr>
    </w:pPr>
  </w:style>
  <w:style w:type="paragraph" w:customStyle="1" w:styleId="Rubrik2Nr">
    <w:name w:val="Rubrik2 Nr"/>
    <w:basedOn w:val="Rubrik2"/>
    <w:next w:val="Normal"/>
    <w:link w:val="Rubrik2NrChar"/>
    <w:uiPriority w:val="8"/>
    <w:qFormat/>
    <w:rsid w:val="00FA45EA"/>
    <w:pPr>
      <w:numPr>
        <w:ilvl w:val="1"/>
        <w:numId w:val="18"/>
      </w:numPr>
    </w:pPr>
  </w:style>
  <w:style w:type="character" w:customStyle="1" w:styleId="Rubrik1NrChar">
    <w:name w:val="Rubrik1 Nr Char"/>
    <w:basedOn w:val="Rubrik1Char"/>
    <w:link w:val="Rubrik1Nr"/>
    <w:uiPriority w:val="8"/>
    <w:rsid w:val="00FA45EA"/>
    <w:rPr>
      <w:rFonts w:ascii="Times New Roman" w:eastAsiaTheme="majorEastAsia" w:hAnsi="Times New Roman" w:cstheme="majorBidi"/>
      <w:kern w:val="32"/>
      <w:sz w:val="64"/>
      <w:szCs w:val="32"/>
    </w:rPr>
  </w:style>
  <w:style w:type="paragraph" w:customStyle="1" w:styleId="Rubrik3Nr">
    <w:name w:val="Rubrik3 Nr"/>
    <w:basedOn w:val="Rubrik3"/>
    <w:next w:val="Normal"/>
    <w:link w:val="Rubrik3NrChar"/>
    <w:uiPriority w:val="8"/>
    <w:qFormat/>
    <w:rsid w:val="00FA45EA"/>
    <w:pPr>
      <w:numPr>
        <w:ilvl w:val="2"/>
        <w:numId w:val="18"/>
      </w:numPr>
    </w:pPr>
  </w:style>
  <w:style w:type="character" w:customStyle="1" w:styleId="Rubrik2NrChar">
    <w:name w:val="Rubrik2 Nr Char"/>
    <w:basedOn w:val="Rubrik2Char"/>
    <w:link w:val="Rubrik2Nr"/>
    <w:uiPriority w:val="8"/>
    <w:rsid w:val="00FA45EA"/>
    <w:rPr>
      <w:rFonts w:ascii="Times New Roman" w:eastAsiaTheme="majorEastAsia" w:hAnsi="Times New Roman" w:cstheme="majorBidi"/>
      <w:sz w:val="40"/>
      <w:szCs w:val="26"/>
    </w:rPr>
  </w:style>
  <w:style w:type="character" w:customStyle="1" w:styleId="Rubrik3NrChar">
    <w:name w:val="Rubrik3 Nr Char"/>
    <w:basedOn w:val="Rubrik3Char"/>
    <w:link w:val="Rubrik3Nr"/>
    <w:uiPriority w:val="8"/>
    <w:rsid w:val="00FA45EA"/>
    <w:rPr>
      <w:rFonts w:ascii="Arial" w:eastAsiaTheme="majorEastAsia" w:hAnsi="Arial" w:cstheme="majorBidi"/>
      <w:sz w:val="29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450A1"/>
    <w:pPr>
      <w:keepLines/>
      <w:pageBreakBefore w:val="0"/>
      <w:spacing w:before="240" w:after="40" w:line="259" w:lineRule="auto"/>
      <w:outlineLvl w:val="9"/>
    </w:pPr>
    <w:rPr>
      <w:rFonts w:asciiTheme="majorHAnsi" w:hAnsiTheme="majorHAnsi"/>
      <w:color w:val="000000" w:themeColor="text1"/>
      <w:kern w:val="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gistrator@naturvardsverket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ur@cm.s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turvardsverket.se\Common$\Program\mallar\Publikationer\Svenska\Rapport_friskriv_nu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A771215B9A4C7D82B8B4254CF53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E0B53-3B5E-4751-B7B9-19503E941C54}"/>
      </w:docPartPr>
      <w:docPartBody>
        <w:p w:rsidR="00000000" w:rsidRDefault="00687B20">
          <w:pPr>
            <w:pStyle w:val="72A771215B9A4C7D82B8B4254CF5365D"/>
          </w:pPr>
          <w:r w:rsidRPr="00A228E4">
            <w:rPr>
              <w:rStyle w:val="Platshllartext"/>
              <w:rFonts w:eastAsiaTheme="majorEastAsia"/>
            </w:rPr>
            <w:t>Titel</w:t>
          </w:r>
          <w:r>
            <w:rPr>
              <w:rStyle w:val="Platshllartext"/>
              <w:rFonts w:eastAsiaTheme="majorEastAsia"/>
            </w:rPr>
            <w:t>rubrik</w:t>
          </w:r>
        </w:p>
      </w:docPartBody>
    </w:docPart>
    <w:docPart>
      <w:docPartPr>
        <w:name w:val="0495CC1A35A944A18B02775CE00FF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94FEF-0EF2-4821-8EDA-A2967D346358}"/>
      </w:docPartPr>
      <w:docPartBody>
        <w:p w:rsidR="00000000" w:rsidRDefault="00687B20">
          <w:pPr>
            <w:pStyle w:val="0495CC1A35A944A18B02775CE00FF274"/>
          </w:pPr>
          <w:r w:rsidRPr="00C812D1">
            <w:rPr>
              <w:rFonts w:ascii="Arial" w:eastAsia="Times New Roman" w:hAnsi="Arial" w:cs="Arial"/>
              <w:sz w:val="14"/>
              <w:szCs w:val="14"/>
            </w:rPr>
            <w:t>Titelrubrik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20"/>
    <w:rsid w:val="0068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2A771215B9A4C7D82B8B4254CF5365D">
    <w:name w:val="72A771215B9A4C7D82B8B4254CF5365D"/>
  </w:style>
  <w:style w:type="paragraph" w:customStyle="1" w:styleId="0495CC1A35A944A18B02775CE00FF274">
    <w:name w:val="0495CC1A35A944A18B02775CE00FF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 2021 ljust tema">
      <a:dk1>
        <a:srgbClr val="000000"/>
      </a:dk1>
      <a:lt1>
        <a:srgbClr val="FFFFFF"/>
      </a:lt1>
      <a:dk2>
        <a:srgbClr val="003366"/>
      </a:dk2>
      <a:lt2>
        <a:srgbClr val="FFFFFF"/>
      </a:lt2>
      <a:accent1>
        <a:srgbClr val="ACCFDB"/>
      </a:accent1>
      <a:accent2>
        <a:srgbClr val="003366"/>
      </a:accent2>
      <a:accent3>
        <a:srgbClr val="9B6C17"/>
      </a:accent3>
      <a:accent4>
        <a:srgbClr val="0614FF"/>
      </a:accent4>
      <a:accent5>
        <a:srgbClr val="34A775"/>
      </a:accent5>
      <a:accent6>
        <a:srgbClr val="02FEAF"/>
      </a:accent6>
      <a:hlink>
        <a:srgbClr val="0000FF"/>
      </a:hlink>
      <a:folHlink>
        <a:srgbClr val="800080"/>
      </a:folHlink>
    </a:clrScheme>
    <a:fontScheme name="Times New Roman NV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106E-253C-4D3F-A34D-A06D0B82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Rapport_friskriv_num.dotm</Template>
  <TotalTime>1</TotalTime>
  <Pages>8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Olofsson, Jan</cp:lastModifiedBy>
  <cp:revision>2</cp:revision>
  <dcterms:created xsi:type="dcterms:W3CDTF">2021-12-10T08:38:00Z</dcterms:created>
  <dcterms:modified xsi:type="dcterms:W3CDTF">2021-12-10T08:39:00Z</dcterms:modified>
</cp:coreProperties>
</file>